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744C" w14:textId="77777777" w:rsidR="00730410" w:rsidRDefault="00730410" w:rsidP="00A909BE">
      <w:pPr>
        <w:tabs>
          <w:tab w:val="left" w:pos="360"/>
        </w:tabs>
        <w:spacing w:line="252" w:lineRule="exact"/>
        <w:sectPr w:rsidR="00730410" w:rsidSect="00A909BE">
          <w:headerReference w:type="even" r:id="rId7"/>
          <w:headerReference w:type="default" r:id="rId8"/>
          <w:footerReference w:type="even" r:id="rId9"/>
          <w:footerReference w:type="default" r:id="rId10"/>
          <w:headerReference w:type="first" r:id="rId11"/>
          <w:footerReference w:type="first" r:id="rId12"/>
          <w:type w:val="continuous"/>
          <w:pgSz w:w="12240" w:h="15840"/>
          <w:pgMar w:top="820" w:right="1260" w:bottom="280" w:left="620" w:header="1080" w:footer="360" w:gutter="0"/>
          <w:cols w:num="2" w:space="720" w:equalWidth="0">
            <w:col w:w="2866" w:space="5966"/>
            <w:col w:w="2248"/>
          </w:cols>
          <w:docGrid w:linePitch="299"/>
        </w:sectPr>
      </w:pPr>
    </w:p>
    <w:p w14:paraId="279E803F" w14:textId="77777777" w:rsidR="00E72DEE" w:rsidRDefault="00E72DEE"/>
    <w:p w14:paraId="06AAB573" w14:textId="77777777" w:rsidR="00304A03" w:rsidRDefault="00304A03"/>
    <w:p w14:paraId="5DFFB7F8" w14:textId="12CCA37A" w:rsidR="0004769D" w:rsidRPr="00593715" w:rsidRDefault="00681E57" w:rsidP="00681E57">
      <w:pPr>
        <w:jc w:val="center"/>
        <w:rPr>
          <w:rFonts w:ascii="Times New Roman" w:hAnsi="Times New Roman" w:cs="Times New Roman"/>
          <w:sz w:val="28"/>
          <w:szCs w:val="28"/>
        </w:rPr>
      </w:pPr>
      <w:r w:rsidRPr="00593715">
        <w:rPr>
          <w:rFonts w:ascii="Times New Roman" w:hAnsi="Times New Roman" w:cs="Times New Roman"/>
          <w:sz w:val="28"/>
          <w:szCs w:val="28"/>
        </w:rPr>
        <w:t>POSITION DESCRIPTION</w:t>
      </w:r>
    </w:p>
    <w:p w14:paraId="4FA8362B" w14:textId="74F09EE8" w:rsidR="00681E57" w:rsidRPr="00593715" w:rsidRDefault="00681E57" w:rsidP="00681E57">
      <w:pPr>
        <w:jc w:val="center"/>
        <w:rPr>
          <w:rFonts w:ascii="Times New Roman" w:hAnsi="Times New Roman" w:cs="Times New Roman"/>
          <w:sz w:val="28"/>
          <w:szCs w:val="28"/>
        </w:rPr>
      </w:pPr>
      <w:r w:rsidRPr="00593715">
        <w:rPr>
          <w:rFonts w:ascii="Times New Roman" w:hAnsi="Times New Roman" w:cs="Times New Roman"/>
          <w:sz w:val="28"/>
          <w:szCs w:val="28"/>
        </w:rPr>
        <w:t>Electrician Foreman</w:t>
      </w:r>
    </w:p>
    <w:p w14:paraId="4E0D319A" w14:textId="6B34BC95" w:rsidR="00681E57" w:rsidRPr="00681E57" w:rsidRDefault="00681E57" w:rsidP="00681E57">
      <w:pPr>
        <w:jc w:val="center"/>
      </w:pPr>
    </w:p>
    <w:p w14:paraId="61337F96" w14:textId="04FE50D2" w:rsidR="00681E57" w:rsidRPr="00681E57" w:rsidRDefault="00681E57" w:rsidP="00F66766">
      <w:pPr>
        <w:pStyle w:val="ListParagraph"/>
        <w:numPr>
          <w:ilvl w:val="0"/>
          <w:numId w:val="5"/>
        </w:numPr>
        <w:rPr>
          <w:rFonts w:ascii="Times New Roman" w:hAnsi="Times New Roman" w:cs="Times New Roman"/>
          <w:b/>
          <w:bCs/>
          <w:sz w:val="24"/>
          <w:szCs w:val="24"/>
        </w:rPr>
      </w:pPr>
      <w:r w:rsidRPr="00681E57">
        <w:rPr>
          <w:rFonts w:ascii="Times New Roman" w:hAnsi="Times New Roman" w:cs="Times New Roman"/>
          <w:b/>
          <w:bCs/>
          <w:sz w:val="24"/>
          <w:szCs w:val="24"/>
        </w:rPr>
        <w:t>OBJECTIVES:</w:t>
      </w:r>
    </w:p>
    <w:p w14:paraId="629305BC" w14:textId="7ED7AF00" w:rsidR="00681E57" w:rsidRPr="00681E57" w:rsidRDefault="00681E57" w:rsidP="00F66766">
      <w:pPr>
        <w:pStyle w:val="ListParagraph"/>
        <w:numPr>
          <w:ilvl w:val="4"/>
          <w:numId w:val="5"/>
        </w:numPr>
        <w:ind w:left="990" w:hanging="630"/>
        <w:rPr>
          <w:rFonts w:ascii="Times New Roman" w:hAnsi="Times New Roman" w:cs="Times New Roman"/>
          <w:b/>
          <w:bCs/>
          <w:sz w:val="24"/>
          <w:szCs w:val="24"/>
        </w:rPr>
      </w:pPr>
      <w:r w:rsidRPr="00681E57">
        <w:rPr>
          <w:rFonts w:ascii="Times New Roman" w:hAnsi="Times New Roman" w:cs="Times New Roman"/>
          <w:b/>
          <w:bCs/>
          <w:sz w:val="24"/>
          <w:szCs w:val="24"/>
        </w:rPr>
        <w:t>To provide maximum service to member-consumers by:</w:t>
      </w:r>
    </w:p>
    <w:p w14:paraId="3361857E" w14:textId="38A99B6A" w:rsidR="00681E57" w:rsidRDefault="00681E57" w:rsidP="00156F33">
      <w:pPr>
        <w:pStyle w:val="ListParagraph"/>
        <w:numPr>
          <w:ilvl w:val="5"/>
          <w:numId w:val="21"/>
        </w:numPr>
        <w:ind w:left="1260" w:hanging="540"/>
        <w:rPr>
          <w:rFonts w:ascii="Times New Roman" w:hAnsi="Times New Roman" w:cs="Times New Roman"/>
          <w:sz w:val="24"/>
          <w:szCs w:val="24"/>
        </w:rPr>
      </w:pPr>
      <w:r>
        <w:rPr>
          <w:rFonts w:ascii="Times New Roman" w:hAnsi="Times New Roman" w:cs="Times New Roman"/>
          <w:sz w:val="24"/>
          <w:szCs w:val="24"/>
        </w:rPr>
        <w:t xml:space="preserve">Provide safe and efficient performance of the tasks associated with the cooperative facilities. </w:t>
      </w:r>
    </w:p>
    <w:p w14:paraId="4EECDCF8" w14:textId="7D4ECCCA" w:rsidR="00681E57" w:rsidRDefault="00681E57" w:rsidP="00156F33">
      <w:pPr>
        <w:pStyle w:val="ListParagraph"/>
        <w:numPr>
          <w:ilvl w:val="5"/>
          <w:numId w:val="21"/>
        </w:numPr>
        <w:ind w:left="1260" w:hanging="540"/>
        <w:rPr>
          <w:rFonts w:ascii="Times New Roman" w:hAnsi="Times New Roman" w:cs="Times New Roman"/>
          <w:sz w:val="24"/>
          <w:szCs w:val="24"/>
        </w:rPr>
      </w:pPr>
      <w:r>
        <w:rPr>
          <w:rFonts w:ascii="Times New Roman" w:hAnsi="Times New Roman" w:cs="Times New Roman"/>
          <w:sz w:val="24"/>
          <w:szCs w:val="24"/>
        </w:rPr>
        <w:t>Being familiar with operating policies and procedures.</w:t>
      </w:r>
    </w:p>
    <w:p w14:paraId="4B632D74" w14:textId="5FA00070" w:rsidR="00681E57" w:rsidRDefault="00681E57" w:rsidP="00156F33">
      <w:pPr>
        <w:pStyle w:val="ListParagraph"/>
        <w:numPr>
          <w:ilvl w:val="5"/>
          <w:numId w:val="21"/>
        </w:numPr>
        <w:ind w:left="1260" w:hanging="540"/>
        <w:rPr>
          <w:rFonts w:ascii="Times New Roman" w:hAnsi="Times New Roman" w:cs="Times New Roman"/>
          <w:sz w:val="24"/>
          <w:szCs w:val="24"/>
        </w:rPr>
      </w:pPr>
      <w:r>
        <w:rPr>
          <w:rFonts w:ascii="Times New Roman" w:hAnsi="Times New Roman" w:cs="Times New Roman"/>
          <w:sz w:val="24"/>
          <w:szCs w:val="24"/>
        </w:rPr>
        <w:t xml:space="preserve">Cooperating on matters pertaining to electrical service requirements. </w:t>
      </w:r>
    </w:p>
    <w:p w14:paraId="183DC00D" w14:textId="682CA366" w:rsidR="00681E57" w:rsidRDefault="00681E57" w:rsidP="00156F33">
      <w:pPr>
        <w:pStyle w:val="ListParagraph"/>
        <w:numPr>
          <w:ilvl w:val="5"/>
          <w:numId w:val="21"/>
        </w:numPr>
        <w:ind w:left="1260" w:hanging="540"/>
        <w:rPr>
          <w:rFonts w:ascii="Times New Roman" w:hAnsi="Times New Roman" w:cs="Times New Roman"/>
          <w:sz w:val="24"/>
          <w:szCs w:val="24"/>
        </w:rPr>
      </w:pPr>
      <w:r>
        <w:rPr>
          <w:rFonts w:ascii="Times New Roman" w:hAnsi="Times New Roman" w:cs="Times New Roman"/>
          <w:sz w:val="24"/>
          <w:szCs w:val="24"/>
        </w:rPr>
        <w:t>Assist in all aspects of the operations area workload.</w:t>
      </w:r>
    </w:p>
    <w:p w14:paraId="6A89E26E" w14:textId="3B77ABC9" w:rsidR="00681E57" w:rsidRDefault="00681E57" w:rsidP="00156F33">
      <w:pPr>
        <w:pStyle w:val="ListParagraph"/>
        <w:numPr>
          <w:ilvl w:val="5"/>
          <w:numId w:val="21"/>
        </w:numPr>
        <w:ind w:left="1260" w:hanging="540"/>
        <w:rPr>
          <w:rFonts w:ascii="Times New Roman" w:hAnsi="Times New Roman" w:cs="Times New Roman"/>
          <w:sz w:val="24"/>
          <w:szCs w:val="24"/>
        </w:rPr>
      </w:pPr>
      <w:r>
        <w:rPr>
          <w:rFonts w:ascii="Times New Roman" w:hAnsi="Times New Roman" w:cs="Times New Roman"/>
          <w:sz w:val="24"/>
          <w:szCs w:val="24"/>
        </w:rPr>
        <w:t xml:space="preserve">Maintaining a strong focus on safety. </w:t>
      </w:r>
    </w:p>
    <w:p w14:paraId="44A261AF" w14:textId="529B7ACE" w:rsidR="00681E57" w:rsidRDefault="00681E57" w:rsidP="00156F33">
      <w:pPr>
        <w:pStyle w:val="ListParagraph"/>
        <w:numPr>
          <w:ilvl w:val="5"/>
          <w:numId w:val="21"/>
        </w:numPr>
        <w:ind w:left="1260" w:hanging="540"/>
        <w:rPr>
          <w:rFonts w:ascii="Times New Roman" w:hAnsi="Times New Roman" w:cs="Times New Roman"/>
          <w:sz w:val="24"/>
          <w:szCs w:val="24"/>
        </w:rPr>
      </w:pPr>
      <w:r>
        <w:rPr>
          <w:rFonts w:ascii="Times New Roman" w:hAnsi="Times New Roman" w:cs="Times New Roman"/>
          <w:sz w:val="24"/>
          <w:szCs w:val="24"/>
        </w:rPr>
        <w:t>Maintaining an open line of communication.</w:t>
      </w:r>
    </w:p>
    <w:p w14:paraId="31C30834" w14:textId="77777777" w:rsidR="00681E57" w:rsidRDefault="00681E57" w:rsidP="00F66766">
      <w:pPr>
        <w:pStyle w:val="ListParagraph"/>
        <w:ind w:left="990" w:hanging="630"/>
        <w:rPr>
          <w:rFonts w:ascii="Times New Roman" w:hAnsi="Times New Roman" w:cs="Times New Roman"/>
          <w:sz w:val="24"/>
          <w:szCs w:val="24"/>
        </w:rPr>
      </w:pPr>
    </w:p>
    <w:p w14:paraId="5AD191C6" w14:textId="704EE6BA" w:rsidR="00681E57" w:rsidRPr="00681E57" w:rsidRDefault="00681E57" w:rsidP="00F66766">
      <w:pPr>
        <w:pStyle w:val="ListParagraph"/>
        <w:numPr>
          <w:ilvl w:val="4"/>
          <w:numId w:val="5"/>
        </w:numPr>
        <w:ind w:left="990" w:hanging="630"/>
        <w:rPr>
          <w:rFonts w:ascii="Times New Roman" w:hAnsi="Times New Roman" w:cs="Times New Roman"/>
          <w:b/>
          <w:bCs/>
          <w:sz w:val="24"/>
          <w:szCs w:val="24"/>
        </w:rPr>
      </w:pPr>
      <w:r>
        <w:rPr>
          <w:rFonts w:ascii="Times New Roman" w:hAnsi="Times New Roman" w:cs="Times New Roman"/>
          <w:b/>
          <w:bCs/>
          <w:sz w:val="24"/>
          <w:szCs w:val="24"/>
        </w:rPr>
        <w:t>To contribute to effective public relations by</w:t>
      </w:r>
      <w:r w:rsidRPr="00681E57">
        <w:rPr>
          <w:rFonts w:ascii="Times New Roman" w:hAnsi="Times New Roman" w:cs="Times New Roman"/>
          <w:b/>
          <w:bCs/>
          <w:sz w:val="24"/>
          <w:szCs w:val="24"/>
        </w:rPr>
        <w:t>:</w:t>
      </w:r>
    </w:p>
    <w:p w14:paraId="0FE9F613" w14:textId="77777777" w:rsidR="00681E57" w:rsidRDefault="00681E57" w:rsidP="00156F33">
      <w:pPr>
        <w:pStyle w:val="ListParagraph"/>
        <w:numPr>
          <w:ilvl w:val="5"/>
          <w:numId w:val="22"/>
        </w:numPr>
        <w:ind w:left="1260" w:hanging="540"/>
        <w:rPr>
          <w:rFonts w:ascii="Times New Roman" w:hAnsi="Times New Roman" w:cs="Times New Roman"/>
          <w:sz w:val="24"/>
          <w:szCs w:val="24"/>
        </w:rPr>
      </w:pPr>
      <w:r>
        <w:rPr>
          <w:rFonts w:ascii="Times New Roman" w:hAnsi="Times New Roman" w:cs="Times New Roman"/>
          <w:sz w:val="24"/>
          <w:szCs w:val="24"/>
        </w:rPr>
        <w:t>Being familiar with the rural electric program and developing enthusiastic support for it</w:t>
      </w:r>
    </w:p>
    <w:p w14:paraId="0E56C7E2" w14:textId="77777777" w:rsidR="00F66766" w:rsidRDefault="00F66766" w:rsidP="00156F33">
      <w:pPr>
        <w:pStyle w:val="ListParagraph"/>
        <w:numPr>
          <w:ilvl w:val="5"/>
          <w:numId w:val="22"/>
        </w:numPr>
        <w:ind w:left="1260" w:hanging="540"/>
        <w:rPr>
          <w:rFonts w:ascii="Times New Roman" w:hAnsi="Times New Roman" w:cs="Times New Roman"/>
          <w:sz w:val="24"/>
          <w:szCs w:val="24"/>
        </w:rPr>
      </w:pPr>
      <w:r>
        <w:rPr>
          <w:rFonts w:ascii="Times New Roman" w:hAnsi="Times New Roman" w:cs="Times New Roman"/>
          <w:sz w:val="24"/>
          <w:szCs w:val="24"/>
        </w:rPr>
        <w:t xml:space="preserve">Encouraging active participation in community and civic affairs. </w:t>
      </w:r>
    </w:p>
    <w:p w14:paraId="374B702D" w14:textId="04B3B946" w:rsidR="00F66766" w:rsidRDefault="00F66766" w:rsidP="00156F33">
      <w:pPr>
        <w:pStyle w:val="ListParagraph"/>
        <w:numPr>
          <w:ilvl w:val="5"/>
          <w:numId w:val="22"/>
        </w:numPr>
        <w:ind w:left="1260" w:hanging="540"/>
        <w:rPr>
          <w:rFonts w:ascii="Times New Roman" w:hAnsi="Times New Roman" w:cs="Times New Roman"/>
          <w:sz w:val="24"/>
          <w:szCs w:val="24"/>
        </w:rPr>
      </w:pPr>
      <w:r>
        <w:rPr>
          <w:rFonts w:ascii="Times New Roman" w:hAnsi="Times New Roman" w:cs="Times New Roman"/>
          <w:sz w:val="24"/>
          <w:szCs w:val="24"/>
        </w:rPr>
        <w:t xml:space="preserve">Striving to always conduct </w:t>
      </w:r>
      <w:r w:rsidR="00854D62">
        <w:rPr>
          <w:rFonts w:ascii="Times New Roman" w:hAnsi="Times New Roman" w:cs="Times New Roman"/>
          <w:sz w:val="24"/>
          <w:szCs w:val="24"/>
        </w:rPr>
        <w:t>oneself</w:t>
      </w:r>
      <w:r>
        <w:rPr>
          <w:rFonts w:ascii="Times New Roman" w:hAnsi="Times New Roman" w:cs="Times New Roman"/>
          <w:sz w:val="24"/>
          <w:szCs w:val="24"/>
        </w:rPr>
        <w:t xml:space="preserve"> in a socially acceptable manner. </w:t>
      </w:r>
    </w:p>
    <w:p w14:paraId="6C85BB7B" w14:textId="577619CD" w:rsidR="00681E57" w:rsidRDefault="00F66766" w:rsidP="00156F33">
      <w:pPr>
        <w:pStyle w:val="ListParagraph"/>
        <w:numPr>
          <w:ilvl w:val="5"/>
          <w:numId w:val="22"/>
        </w:numPr>
        <w:ind w:left="1260" w:hanging="540"/>
        <w:rPr>
          <w:rFonts w:ascii="Times New Roman" w:hAnsi="Times New Roman" w:cs="Times New Roman"/>
          <w:sz w:val="24"/>
          <w:szCs w:val="24"/>
        </w:rPr>
      </w:pPr>
      <w:r>
        <w:rPr>
          <w:rFonts w:ascii="Times New Roman" w:hAnsi="Times New Roman" w:cs="Times New Roman"/>
          <w:sz w:val="24"/>
          <w:szCs w:val="24"/>
        </w:rPr>
        <w:t>Maintaining a good working relationship in all contacts outside the immediate cooperative environment.</w:t>
      </w:r>
    </w:p>
    <w:p w14:paraId="68C89FBE" w14:textId="77777777" w:rsidR="00F66766" w:rsidRDefault="00F66766" w:rsidP="00F66766">
      <w:pPr>
        <w:pStyle w:val="ListParagraph"/>
        <w:ind w:left="990" w:hanging="630"/>
        <w:rPr>
          <w:rFonts w:ascii="Times New Roman" w:hAnsi="Times New Roman" w:cs="Times New Roman"/>
          <w:sz w:val="24"/>
          <w:szCs w:val="24"/>
        </w:rPr>
      </w:pPr>
    </w:p>
    <w:p w14:paraId="29135145" w14:textId="130EEB8A" w:rsidR="00F66766" w:rsidRPr="00681E57" w:rsidRDefault="00F66766" w:rsidP="00F66766">
      <w:pPr>
        <w:pStyle w:val="ListParagraph"/>
        <w:numPr>
          <w:ilvl w:val="4"/>
          <w:numId w:val="5"/>
        </w:numPr>
        <w:ind w:left="990" w:hanging="630"/>
        <w:rPr>
          <w:rFonts w:ascii="Times New Roman" w:hAnsi="Times New Roman" w:cs="Times New Roman"/>
          <w:b/>
          <w:bCs/>
          <w:sz w:val="24"/>
          <w:szCs w:val="24"/>
        </w:rPr>
      </w:pPr>
      <w:r>
        <w:rPr>
          <w:rFonts w:ascii="Times New Roman" w:hAnsi="Times New Roman" w:cs="Times New Roman"/>
          <w:b/>
          <w:bCs/>
          <w:sz w:val="24"/>
          <w:szCs w:val="24"/>
        </w:rPr>
        <w:t>To contribute to effective employee relations and overall cooperative functions by</w:t>
      </w:r>
      <w:r w:rsidRPr="00681E57">
        <w:rPr>
          <w:rFonts w:ascii="Times New Roman" w:hAnsi="Times New Roman" w:cs="Times New Roman"/>
          <w:b/>
          <w:bCs/>
          <w:sz w:val="24"/>
          <w:szCs w:val="24"/>
        </w:rPr>
        <w:t>:</w:t>
      </w:r>
    </w:p>
    <w:p w14:paraId="5C5927C7" w14:textId="13349508" w:rsidR="00F66766" w:rsidRPr="00A67FF5" w:rsidRDefault="00F66766" w:rsidP="00A67FF5">
      <w:pPr>
        <w:pStyle w:val="ListParagraph"/>
        <w:numPr>
          <w:ilvl w:val="0"/>
          <w:numId w:val="23"/>
        </w:numPr>
        <w:ind w:left="1260" w:hanging="540"/>
        <w:rPr>
          <w:rFonts w:ascii="Times New Roman" w:hAnsi="Times New Roman" w:cs="Times New Roman"/>
          <w:sz w:val="24"/>
          <w:szCs w:val="24"/>
        </w:rPr>
      </w:pPr>
      <w:r w:rsidRPr="00A67FF5">
        <w:rPr>
          <w:rFonts w:ascii="Times New Roman" w:hAnsi="Times New Roman" w:cs="Times New Roman"/>
          <w:sz w:val="24"/>
          <w:szCs w:val="24"/>
        </w:rPr>
        <w:t xml:space="preserve">Working with other employees in a respectful and supportive role. </w:t>
      </w:r>
    </w:p>
    <w:p w14:paraId="6345FE50" w14:textId="22130F35" w:rsidR="00F66766" w:rsidRPr="00A67FF5" w:rsidRDefault="00F66766" w:rsidP="00A67FF5">
      <w:pPr>
        <w:pStyle w:val="ListParagraph"/>
        <w:numPr>
          <w:ilvl w:val="0"/>
          <w:numId w:val="23"/>
        </w:numPr>
        <w:ind w:left="1260" w:hanging="540"/>
        <w:rPr>
          <w:rFonts w:ascii="Times New Roman" w:hAnsi="Times New Roman" w:cs="Times New Roman"/>
          <w:sz w:val="24"/>
          <w:szCs w:val="24"/>
        </w:rPr>
      </w:pPr>
      <w:r w:rsidRPr="00A67FF5">
        <w:rPr>
          <w:rFonts w:ascii="Times New Roman" w:hAnsi="Times New Roman" w:cs="Times New Roman"/>
          <w:sz w:val="24"/>
          <w:szCs w:val="24"/>
        </w:rPr>
        <w:t xml:space="preserve">Maintaining a good attitude in all contact with fellow employees. </w:t>
      </w:r>
    </w:p>
    <w:p w14:paraId="58E22EF1" w14:textId="25BB3181" w:rsidR="00F66766" w:rsidRPr="00A67FF5" w:rsidRDefault="00F66766" w:rsidP="00A67FF5">
      <w:pPr>
        <w:pStyle w:val="ListParagraph"/>
        <w:numPr>
          <w:ilvl w:val="0"/>
          <w:numId w:val="23"/>
        </w:numPr>
        <w:ind w:left="1260" w:hanging="540"/>
        <w:rPr>
          <w:rFonts w:ascii="Times New Roman" w:hAnsi="Times New Roman" w:cs="Times New Roman"/>
          <w:sz w:val="24"/>
          <w:szCs w:val="24"/>
        </w:rPr>
      </w:pPr>
      <w:r w:rsidRPr="00A67FF5">
        <w:rPr>
          <w:rFonts w:ascii="Times New Roman" w:hAnsi="Times New Roman" w:cs="Times New Roman"/>
          <w:sz w:val="24"/>
          <w:szCs w:val="24"/>
        </w:rPr>
        <w:t>Learning what is required for efficient job performance by observation, inquiry, and study.</w:t>
      </w:r>
    </w:p>
    <w:p w14:paraId="626F320C" w14:textId="47A42C28" w:rsidR="00F66766" w:rsidRDefault="00F66766" w:rsidP="00F66766">
      <w:pPr>
        <w:rPr>
          <w:rFonts w:ascii="Times New Roman" w:hAnsi="Times New Roman" w:cs="Times New Roman"/>
          <w:sz w:val="24"/>
          <w:szCs w:val="24"/>
        </w:rPr>
      </w:pPr>
    </w:p>
    <w:p w14:paraId="2C843F97" w14:textId="75284E76" w:rsidR="00F66766" w:rsidRPr="00681E57" w:rsidRDefault="000C346B" w:rsidP="00F6676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RELATIONSHIPS</w:t>
      </w:r>
      <w:r w:rsidR="00F66766" w:rsidRPr="00681E57">
        <w:rPr>
          <w:rFonts w:ascii="Times New Roman" w:hAnsi="Times New Roman" w:cs="Times New Roman"/>
          <w:b/>
          <w:bCs/>
          <w:sz w:val="24"/>
          <w:szCs w:val="24"/>
        </w:rPr>
        <w:t>:</w:t>
      </w:r>
    </w:p>
    <w:p w14:paraId="2B3A240A" w14:textId="22EC42AB" w:rsidR="00A34677" w:rsidRDefault="00A34677" w:rsidP="00A34677">
      <w:pPr>
        <w:pStyle w:val="ListParagraph"/>
        <w:numPr>
          <w:ilvl w:val="4"/>
          <w:numId w:val="5"/>
        </w:numPr>
        <w:ind w:left="990" w:hanging="630"/>
        <w:rPr>
          <w:rFonts w:ascii="Times New Roman" w:hAnsi="Times New Roman" w:cs="Times New Roman"/>
          <w:b/>
          <w:bCs/>
          <w:sz w:val="24"/>
          <w:szCs w:val="24"/>
        </w:rPr>
      </w:pPr>
      <w:r>
        <w:rPr>
          <w:rFonts w:ascii="Times New Roman" w:hAnsi="Times New Roman" w:cs="Times New Roman"/>
          <w:b/>
          <w:bCs/>
          <w:sz w:val="24"/>
          <w:szCs w:val="24"/>
        </w:rPr>
        <w:t>Reports to</w:t>
      </w:r>
      <w:r w:rsidR="00F66766" w:rsidRPr="00681E57">
        <w:rPr>
          <w:rFonts w:ascii="Times New Roman" w:hAnsi="Times New Roman" w:cs="Times New Roman"/>
          <w:b/>
          <w:bCs/>
          <w:sz w:val="24"/>
          <w:szCs w:val="24"/>
        </w:rPr>
        <w:t>:</w:t>
      </w:r>
    </w:p>
    <w:p w14:paraId="5CC65217" w14:textId="705E70E2" w:rsidR="00A34677" w:rsidRDefault="00A34677" w:rsidP="00A67FF5">
      <w:pPr>
        <w:pStyle w:val="ListParagraph"/>
        <w:numPr>
          <w:ilvl w:val="5"/>
          <w:numId w:val="24"/>
        </w:numPr>
        <w:ind w:left="1260" w:hanging="540"/>
        <w:rPr>
          <w:rFonts w:ascii="Times New Roman" w:hAnsi="Times New Roman" w:cs="Times New Roman"/>
          <w:sz w:val="24"/>
          <w:szCs w:val="24"/>
        </w:rPr>
      </w:pPr>
      <w:r w:rsidRPr="00A34677">
        <w:rPr>
          <w:rFonts w:ascii="Times New Roman" w:hAnsi="Times New Roman" w:cs="Times New Roman"/>
          <w:sz w:val="24"/>
          <w:szCs w:val="24"/>
        </w:rPr>
        <w:t xml:space="preserve">Operations Manager </w:t>
      </w:r>
      <w:r>
        <w:rPr>
          <w:rFonts w:ascii="Times New Roman" w:hAnsi="Times New Roman" w:cs="Times New Roman"/>
          <w:sz w:val="24"/>
          <w:szCs w:val="24"/>
        </w:rPr>
        <w:t>–</w:t>
      </w:r>
      <w:r w:rsidRPr="00A34677">
        <w:rPr>
          <w:rFonts w:ascii="Times New Roman" w:hAnsi="Times New Roman" w:cs="Times New Roman"/>
          <w:sz w:val="24"/>
          <w:szCs w:val="24"/>
        </w:rPr>
        <w:t xml:space="preserve"> </w:t>
      </w:r>
      <w:r>
        <w:rPr>
          <w:rFonts w:ascii="Times New Roman" w:hAnsi="Times New Roman" w:cs="Times New Roman"/>
          <w:sz w:val="24"/>
          <w:szCs w:val="24"/>
        </w:rPr>
        <w:t xml:space="preserve">Coordinate with </w:t>
      </w:r>
      <w:r w:rsidR="000C346B">
        <w:rPr>
          <w:rFonts w:ascii="Times New Roman" w:hAnsi="Times New Roman" w:cs="Times New Roman"/>
          <w:sz w:val="24"/>
          <w:szCs w:val="24"/>
        </w:rPr>
        <w:t xml:space="preserve">the Operations Manager </w:t>
      </w:r>
      <w:r>
        <w:rPr>
          <w:rFonts w:ascii="Times New Roman" w:hAnsi="Times New Roman" w:cs="Times New Roman"/>
          <w:sz w:val="24"/>
          <w:szCs w:val="24"/>
        </w:rPr>
        <w:t xml:space="preserve">to ensure daily responsibilities are being achieved. </w:t>
      </w:r>
    </w:p>
    <w:p w14:paraId="49C4A6BE" w14:textId="1DC49AF4" w:rsidR="00A34677" w:rsidRDefault="00A34677" w:rsidP="00A34677">
      <w:pPr>
        <w:rPr>
          <w:rFonts w:ascii="Times New Roman" w:hAnsi="Times New Roman" w:cs="Times New Roman"/>
          <w:sz w:val="24"/>
          <w:szCs w:val="24"/>
        </w:rPr>
      </w:pPr>
    </w:p>
    <w:p w14:paraId="3809A3F7" w14:textId="7D27756F" w:rsidR="00A34677" w:rsidRPr="00681E57" w:rsidRDefault="00A34677" w:rsidP="00A34677">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RESPONSIBILITIES</w:t>
      </w:r>
      <w:r w:rsidRPr="00681E57">
        <w:rPr>
          <w:rFonts w:ascii="Times New Roman" w:hAnsi="Times New Roman" w:cs="Times New Roman"/>
          <w:b/>
          <w:bCs/>
          <w:sz w:val="24"/>
          <w:szCs w:val="24"/>
        </w:rPr>
        <w:t>:</w:t>
      </w:r>
    </w:p>
    <w:p w14:paraId="64E41B76" w14:textId="1C8A9E11" w:rsidR="00A34677" w:rsidRDefault="00A34677" w:rsidP="00A34677">
      <w:pPr>
        <w:pStyle w:val="ListParagraph"/>
        <w:numPr>
          <w:ilvl w:val="4"/>
          <w:numId w:val="5"/>
        </w:numPr>
        <w:ind w:left="990" w:hanging="630"/>
        <w:rPr>
          <w:rFonts w:ascii="Times New Roman" w:hAnsi="Times New Roman" w:cs="Times New Roman"/>
          <w:b/>
          <w:bCs/>
          <w:sz w:val="24"/>
          <w:szCs w:val="24"/>
        </w:rPr>
      </w:pPr>
      <w:r>
        <w:rPr>
          <w:rFonts w:ascii="Times New Roman" w:hAnsi="Times New Roman" w:cs="Times New Roman"/>
          <w:b/>
          <w:bCs/>
          <w:sz w:val="24"/>
          <w:szCs w:val="24"/>
        </w:rPr>
        <w:t>General Duties and Responsibilities</w:t>
      </w:r>
      <w:r w:rsidRPr="00681E57">
        <w:rPr>
          <w:rFonts w:ascii="Times New Roman" w:hAnsi="Times New Roman" w:cs="Times New Roman"/>
          <w:b/>
          <w:bCs/>
          <w:sz w:val="24"/>
          <w:szCs w:val="24"/>
        </w:rPr>
        <w:t>:</w:t>
      </w:r>
    </w:p>
    <w:p w14:paraId="0CDEA581" w14:textId="104CCF73" w:rsidR="00A67FF5" w:rsidRPr="00A67FF5" w:rsidRDefault="00A67FF5" w:rsidP="00A67FF5">
      <w:pPr>
        <w:pStyle w:val="ListParagraph"/>
        <w:numPr>
          <w:ilvl w:val="0"/>
          <w:numId w:val="26"/>
        </w:numPr>
        <w:ind w:left="1080"/>
        <w:rPr>
          <w:rFonts w:ascii="Times New Roman" w:hAnsi="Times New Roman" w:cs="Times New Roman"/>
          <w:sz w:val="24"/>
          <w:szCs w:val="24"/>
        </w:rPr>
      </w:pPr>
      <w:r w:rsidRPr="00A67FF5">
        <w:rPr>
          <w:rFonts w:ascii="Times New Roman" w:hAnsi="Times New Roman" w:cs="Times New Roman"/>
          <w:sz w:val="24"/>
          <w:szCs w:val="24"/>
        </w:rPr>
        <w:t>Performs the following regular activities:</w:t>
      </w:r>
    </w:p>
    <w:p w14:paraId="1A793C43" w14:textId="346D95C4" w:rsidR="00A34677" w:rsidRDefault="00A34677" w:rsidP="00A67FF5">
      <w:pPr>
        <w:pStyle w:val="ListParagraph"/>
        <w:numPr>
          <w:ilvl w:val="1"/>
          <w:numId w:val="31"/>
        </w:numPr>
        <w:rPr>
          <w:rFonts w:ascii="Times New Roman" w:hAnsi="Times New Roman" w:cs="Times New Roman"/>
          <w:sz w:val="24"/>
          <w:szCs w:val="24"/>
        </w:rPr>
      </w:pPr>
      <w:r w:rsidRPr="00915773">
        <w:rPr>
          <w:rFonts w:ascii="Times New Roman" w:hAnsi="Times New Roman" w:cs="Times New Roman"/>
          <w:sz w:val="24"/>
          <w:szCs w:val="24"/>
        </w:rPr>
        <w:t xml:space="preserve">Install and/or repair Load Control Receivers for irrigation, water heaters, air conditioning and any other controllable load. </w:t>
      </w:r>
    </w:p>
    <w:p w14:paraId="6B173ED7" w14:textId="6FB8BCCF"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Perform residential and light farm </w:t>
      </w:r>
      <w:r w:rsidR="000C346B">
        <w:rPr>
          <w:rFonts w:ascii="Times New Roman" w:hAnsi="Times New Roman" w:cs="Times New Roman"/>
          <w:sz w:val="24"/>
          <w:szCs w:val="24"/>
        </w:rPr>
        <w:t>electrical</w:t>
      </w:r>
      <w:r>
        <w:rPr>
          <w:rFonts w:ascii="Times New Roman" w:hAnsi="Times New Roman" w:cs="Times New Roman"/>
          <w:sz w:val="24"/>
          <w:szCs w:val="24"/>
        </w:rPr>
        <w:t xml:space="preserve"> service for members. </w:t>
      </w:r>
    </w:p>
    <w:p w14:paraId="049AE7EA" w14:textId="3BB67D78"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Inspect 3 phase installations to ensure proper wiring. </w:t>
      </w:r>
    </w:p>
    <w:p w14:paraId="62F82F25" w14:textId="6917AB69"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Inspect irrigation. </w:t>
      </w:r>
    </w:p>
    <w:p w14:paraId="4C17CA6A" w14:textId="299AA0CE"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Locate underground facilities. </w:t>
      </w:r>
    </w:p>
    <w:p w14:paraId="2C17CE7C" w14:textId="6185D513"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Assist with meter reading. </w:t>
      </w:r>
    </w:p>
    <w:p w14:paraId="664C311C" w14:textId="74C57F40"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Support Advanced Meter Infrastructure. </w:t>
      </w:r>
    </w:p>
    <w:p w14:paraId="22544A10" w14:textId="1F480001"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Promote use of electric products such as heat pumps, Marathon water heaters, in floor heating. </w:t>
      </w:r>
    </w:p>
    <w:p w14:paraId="1C7CFAA3" w14:textId="3CA7D170"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Promote energy efficiency programs. </w:t>
      </w:r>
    </w:p>
    <w:p w14:paraId="14BA8D0C" w14:textId="4BC076DC" w:rsidR="00915773" w:rsidRPr="00A67FF5" w:rsidRDefault="00915773" w:rsidP="00915773">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Promote rebate program.</w:t>
      </w:r>
    </w:p>
    <w:p w14:paraId="06F47B6B" w14:textId="470DF67B"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Assist Operations Manager with transformer sizing. </w:t>
      </w:r>
    </w:p>
    <w:p w14:paraId="7DB5A518" w14:textId="42D3F66B"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Inspection and installation of metering and submetering. </w:t>
      </w:r>
    </w:p>
    <w:p w14:paraId="58A15072" w14:textId="21608E54"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Security light repair</w:t>
      </w:r>
      <w:r w:rsidR="003207DB">
        <w:rPr>
          <w:rFonts w:ascii="Times New Roman" w:hAnsi="Times New Roman" w:cs="Times New Roman"/>
          <w:sz w:val="24"/>
          <w:szCs w:val="24"/>
        </w:rPr>
        <w:softHyphen/>
      </w:r>
    </w:p>
    <w:p w14:paraId="0FA2A308" w14:textId="23F901A9"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Assist line crew with emergency work. </w:t>
      </w:r>
    </w:p>
    <w:p w14:paraId="22C16D63" w14:textId="0AF7CEFB"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Performs all duties according to the Safety Manual adopted by the board of directors. </w:t>
      </w:r>
    </w:p>
    <w:p w14:paraId="5FCC1EDD" w14:textId="0CB47800" w:rsidR="00915773" w:rsidRDefault="00915773" w:rsidP="00A67FF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Supervise and give direction to the electrician. </w:t>
      </w:r>
    </w:p>
    <w:p w14:paraId="026C50A6" w14:textId="77777777" w:rsidR="00915773" w:rsidRDefault="00915773" w:rsidP="00915773">
      <w:pPr>
        <w:pStyle w:val="ListParagraph"/>
        <w:ind w:left="1350"/>
        <w:rPr>
          <w:rFonts w:ascii="Times New Roman" w:hAnsi="Times New Roman" w:cs="Times New Roman"/>
          <w:sz w:val="24"/>
          <w:szCs w:val="24"/>
        </w:rPr>
      </w:pPr>
    </w:p>
    <w:p w14:paraId="2F7DC4D2" w14:textId="0165F16C" w:rsidR="00915773" w:rsidRPr="00A15398" w:rsidRDefault="00915773" w:rsidP="00A15398">
      <w:pPr>
        <w:pStyle w:val="ListParagraph"/>
        <w:numPr>
          <w:ilvl w:val="0"/>
          <w:numId w:val="26"/>
        </w:numPr>
        <w:ind w:left="1260" w:hanging="540"/>
        <w:rPr>
          <w:rFonts w:ascii="Times New Roman" w:hAnsi="Times New Roman" w:cs="Times New Roman"/>
          <w:sz w:val="24"/>
          <w:szCs w:val="24"/>
        </w:rPr>
      </w:pPr>
      <w:r w:rsidRPr="00A15398">
        <w:rPr>
          <w:rFonts w:ascii="Times New Roman" w:hAnsi="Times New Roman" w:cs="Times New Roman"/>
          <w:sz w:val="24"/>
          <w:szCs w:val="24"/>
        </w:rPr>
        <w:t xml:space="preserve">Participate actively in the SDREA and the cooperative’s Job Training and Safety Programs as directed and carries first aid and CPR card. </w:t>
      </w:r>
    </w:p>
    <w:p w14:paraId="65446A72" w14:textId="506CB597" w:rsidR="00915773" w:rsidRDefault="00915773"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Understands, </w:t>
      </w:r>
      <w:r w:rsidR="00854D62">
        <w:rPr>
          <w:rFonts w:ascii="Times New Roman" w:hAnsi="Times New Roman" w:cs="Times New Roman"/>
          <w:sz w:val="24"/>
          <w:szCs w:val="24"/>
        </w:rPr>
        <w:t>follows,</w:t>
      </w:r>
      <w:r>
        <w:rPr>
          <w:rFonts w:ascii="Times New Roman" w:hAnsi="Times New Roman" w:cs="Times New Roman"/>
          <w:sz w:val="24"/>
          <w:szCs w:val="24"/>
        </w:rPr>
        <w:t xml:space="preserve"> and enforces the safety manual as adopted by the board of directors. </w:t>
      </w:r>
    </w:p>
    <w:p w14:paraId="0BE2DD16" w14:textId="7D53436E" w:rsidR="00915773" w:rsidRDefault="00915773"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Studies department and cooperative memoranda and procedures in order to become fully informed on equipment and maintenance of cooperative equipment and apparatus. </w:t>
      </w:r>
    </w:p>
    <w:p w14:paraId="7E4EBC3B" w14:textId="15A91AB0" w:rsidR="00915773" w:rsidRDefault="00915773"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Operates all cooperative vehicles in accordance with local and state laws and cooperative policies. </w:t>
      </w:r>
    </w:p>
    <w:p w14:paraId="13719D78" w14:textId="1F5723D7" w:rsidR="00915773" w:rsidRDefault="00915773"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Maintains physical control of all materials and supplies received for use in his control. </w:t>
      </w:r>
    </w:p>
    <w:p w14:paraId="6D06B2EA" w14:textId="4528B181" w:rsidR="00915773" w:rsidRDefault="00915773"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Operates radio communications facilities as prescribed by the FCC and coopera</w:t>
      </w:r>
      <w:r w:rsidR="00593715">
        <w:rPr>
          <w:rFonts w:ascii="Times New Roman" w:hAnsi="Times New Roman" w:cs="Times New Roman"/>
          <w:sz w:val="24"/>
          <w:szCs w:val="24"/>
        </w:rPr>
        <w:t xml:space="preserve">tive regulations. </w:t>
      </w:r>
    </w:p>
    <w:p w14:paraId="452E702A" w14:textId="7A81699A" w:rsidR="00593715" w:rsidRDefault="00593715"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Makes use of all types of cooperative firefighting equipment and understand the application of each type. </w:t>
      </w:r>
    </w:p>
    <w:p w14:paraId="51BD2358" w14:textId="57E44718" w:rsidR="00593715" w:rsidRDefault="00593715"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Understands the use of first aid and protective equipment on the job. </w:t>
      </w:r>
    </w:p>
    <w:p w14:paraId="6B8842CD" w14:textId="50793726" w:rsidR="00593715" w:rsidRDefault="00593715"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Reports to management any hazard or information that has a bearing on the business of the cooperative. </w:t>
      </w:r>
    </w:p>
    <w:p w14:paraId="5545993A" w14:textId="1CED03F9" w:rsidR="00593715" w:rsidRDefault="004E0C0B"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Participates in regular and specials meetings of the department to keep informed on progress of work programs and schedules. </w:t>
      </w:r>
    </w:p>
    <w:p w14:paraId="084E49D1" w14:textId="39B521E6" w:rsidR="004E0C0B" w:rsidRDefault="004E0C0B"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Studies books and other publications to improve ability and keep informed of industry trends. </w:t>
      </w:r>
    </w:p>
    <w:p w14:paraId="74E255CF" w14:textId="3E503A3A" w:rsidR="004E0C0B" w:rsidRDefault="004E0C0B"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Performs other activities and assumes </w:t>
      </w:r>
      <w:r w:rsidR="00E86AB7">
        <w:rPr>
          <w:rFonts w:ascii="Times New Roman" w:hAnsi="Times New Roman" w:cs="Times New Roman"/>
          <w:sz w:val="24"/>
          <w:szCs w:val="24"/>
        </w:rPr>
        <w:t>responsibilities</w:t>
      </w:r>
      <w:r>
        <w:rPr>
          <w:rFonts w:ascii="Times New Roman" w:hAnsi="Times New Roman" w:cs="Times New Roman"/>
          <w:sz w:val="24"/>
          <w:szCs w:val="24"/>
        </w:rPr>
        <w:t xml:space="preserve"> as required by the Operations Manager. </w:t>
      </w:r>
    </w:p>
    <w:p w14:paraId="26D6A54E" w14:textId="5157E56C" w:rsidR="00E86AB7" w:rsidRDefault="00E86AB7"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Prepares material charge and credit tickets to account for material used and retired by him. </w:t>
      </w:r>
    </w:p>
    <w:p w14:paraId="340952A7" w14:textId="50FC67F6" w:rsidR="00E86AB7" w:rsidRDefault="00E86AB7"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Reviews his time sheets and transportation tickets for accuracy. </w:t>
      </w:r>
    </w:p>
    <w:p w14:paraId="7E2D1996" w14:textId="4FE2B403" w:rsidR="00E86AB7" w:rsidRDefault="00E86AB7" w:rsidP="00A15398">
      <w:pPr>
        <w:pStyle w:val="ListParagraph"/>
        <w:numPr>
          <w:ilvl w:val="0"/>
          <w:numId w:val="26"/>
        </w:numPr>
        <w:ind w:left="1260" w:hanging="540"/>
        <w:rPr>
          <w:rFonts w:ascii="Times New Roman" w:hAnsi="Times New Roman" w:cs="Times New Roman"/>
          <w:sz w:val="24"/>
          <w:szCs w:val="24"/>
        </w:rPr>
      </w:pPr>
      <w:r>
        <w:rPr>
          <w:rFonts w:ascii="Times New Roman" w:hAnsi="Times New Roman" w:cs="Times New Roman"/>
          <w:sz w:val="24"/>
          <w:szCs w:val="24"/>
        </w:rPr>
        <w:t xml:space="preserve">Makes periodic inventories of materials, tools, and equipment assigned to his control. </w:t>
      </w:r>
    </w:p>
    <w:p w14:paraId="4720BA38" w14:textId="36D5A536" w:rsidR="00E86AB7" w:rsidRDefault="00E86AB7" w:rsidP="00E86AB7">
      <w:pPr>
        <w:rPr>
          <w:rFonts w:ascii="Times New Roman" w:hAnsi="Times New Roman" w:cs="Times New Roman"/>
          <w:sz w:val="24"/>
          <w:szCs w:val="24"/>
        </w:rPr>
      </w:pPr>
    </w:p>
    <w:p w14:paraId="5B487BCE" w14:textId="1F0B4136" w:rsidR="00E86AB7" w:rsidRPr="00681E57" w:rsidRDefault="00E86AB7" w:rsidP="00E86AB7">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PHYSICAL REQUIREMENTS</w:t>
      </w:r>
      <w:r w:rsidRPr="00681E57">
        <w:rPr>
          <w:rFonts w:ascii="Times New Roman" w:hAnsi="Times New Roman" w:cs="Times New Roman"/>
          <w:b/>
          <w:bCs/>
          <w:sz w:val="24"/>
          <w:szCs w:val="24"/>
        </w:rPr>
        <w:t>:</w:t>
      </w:r>
    </w:p>
    <w:p w14:paraId="06C26787" w14:textId="139D6FCD" w:rsidR="00E86AB7" w:rsidRDefault="00E86AB7" w:rsidP="00E86AB7">
      <w:pPr>
        <w:pStyle w:val="ListParagraph"/>
        <w:numPr>
          <w:ilvl w:val="4"/>
          <w:numId w:val="11"/>
        </w:numPr>
        <w:tabs>
          <w:tab w:val="left" w:pos="990"/>
        </w:tabs>
        <w:ind w:hanging="2790"/>
        <w:rPr>
          <w:rFonts w:ascii="Times New Roman" w:hAnsi="Times New Roman" w:cs="Times New Roman"/>
          <w:b/>
          <w:bCs/>
          <w:sz w:val="24"/>
          <w:szCs w:val="24"/>
        </w:rPr>
      </w:pPr>
      <w:r>
        <w:rPr>
          <w:rFonts w:ascii="Times New Roman" w:hAnsi="Times New Roman" w:cs="Times New Roman"/>
          <w:b/>
          <w:bCs/>
          <w:sz w:val="24"/>
          <w:szCs w:val="24"/>
        </w:rPr>
        <w:t>Some physical skill is required</w:t>
      </w:r>
      <w:r w:rsidRPr="00681E57">
        <w:rPr>
          <w:rFonts w:ascii="Times New Roman" w:hAnsi="Times New Roman" w:cs="Times New Roman"/>
          <w:b/>
          <w:bCs/>
          <w:sz w:val="24"/>
          <w:szCs w:val="24"/>
        </w:rPr>
        <w:t>:</w:t>
      </w:r>
    </w:p>
    <w:p w14:paraId="3D2FDCB0" w14:textId="2CBC703B" w:rsidR="00E86AB7" w:rsidRDefault="00E86AB7" w:rsidP="00E86AB7">
      <w:pPr>
        <w:ind w:left="990"/>
        <w:rPr>
          <w:rFonts w:ascii="Times New Roman" w:hAnsi="Times New Roman" w:cs="Times New Roman"/>
          <w:sz w:val="24"/>
          <w:szCs w:val="24"/>
        </w:rPr>
      </w:pPr>
      <w:r w:rsidRPr="00E86AB7">
        <w:rPr>
          <w:rFonts w:ascii="Times New Roman" w:hAnsi="Times New Roman" w:cs="Times New Roman"/>
          <w:sz w:val="24"/>
          <w:szCs w:val="24"/>
        </w:rPr>
        <w:t xml:space="preserve">Certain </w:t>
      </w:r>
      <w:r>
        <w:rPr>
          <w:rFonts w:ascii="Times New Roman" w:hAnsi="Times New Roman" w:cs="Times New Roman"/>
          <w:sz w:val="24"/>
          <w:szCs w:val="24"/>
        </w:rPr>
        <w:t xml:space="preserve">coordinated finger, limb or body movements must be performed in the course of regular work routines. Extensive physical exertion is required from time to time. The position requires the ability to lift heavy objects and operate heavy equipment. The position may require some walking through forested and undeveloped terrain. A valid South Dakota commercial driver’s license Class A is required. A current DOT physical card is also required. </w:t>
      </w:r>
    </w:p>
    <w:p w14:paraId="542A40FA" w14:textId="77777777" w:rsidR="00A15398" w:rsidRDefault="00A15398" w:rsidP="00E86AB7">
      <w:pPr>
        <w:ind w:left="990"/>
        <w:rPr>
          <w:rFonts w:ascii="Times New Roman" w:hAnsi="Times New Roman" w:cs="Times New Roman"/>
          <w:sz w:val="24"/>
          <w:szCs w:val="24"/>
        </w:rPr>
      </w:pPr>
    </w:p>
    <w:p w14:paraId="629D85F7" w14:textId="50293397" w:rsidR="00E86AB7" w:rsidRDefault="00E86AB7" w:rsidP="00E86AB7">
      <w:pPr>
        <w:ind w:left="990"/>
        <w:rPr>
          <w:rFonts w:ascii="Times New Roman" w:hAnsi="Times New Roman" w:cs="Times New Roman"/>
          <w:sz w:val="24"/>
          <w:szCs w:val="24"/>
        </w:rPr>
      </w:pPr>
    </w:p>
    <w:p w14:paraId="643ACA1E" w14:textId="366DA871" w:rsidR="00E86AB7" w:rsidRDefault="00E86AB7" w:rsidP="00E86AB7">
      <w:pPr>
        <w:pStyle w:val="ListParagraph"/>
        <w:numPr>
          <w:ilvl w:val="4"/>
          <w:numId w:val="11"/>
        </w:numPr>
        <w:tabs>
          <w:tab w:val="left" w:pos="990"/>
        </w:tabs>
        <w:ind w:hanging="2790"/>
        <w:rPr>
          <w:rFonts w:ascii="Times New Roman" w:hAnsi="Times New Roman" w:cs="Times New Roman"/>
          <w:b/>
          <w:bCs/>
          <w:sz w:val="24"/>
          <w:szCs w:val="24"/>
        </w:rPr>
      </w:pPr>
      <w:r>
        <w:rPr>
          <w:rFonts w:ascii="Times New Roman" w:hAnsi="Times New Roman" w:cs="Times New Roman"/>
          <w:b/>
          <w:bCs/>
          <w:sz w:val="24"/>
          <w:szCs w:val="24"/>
        </w:rPr>
        <w:t>Essential physical functions include but not limited to</w:t>
      </w:r>
      <w:r w:rsidRPr="00681E57">
        <w:rPr>
          <w:rFonts w:ascii="Times New Roman" w:hAnsi="Times New Roman" w:cs="Times New Roman"/>
          <w:b/>
          <w:bCs/>
          <w:sz w:val="24"/>
          <w:szCs w:val="24"/>
        </w:rPr>
        <w:t>:</w:t>
      </w:r>
    </w:p>
    <w:p w14:paraId="27E3B59E" w14:textId="65FEB244" w:rsidR="00E86AB7" w:rsidRDefault="00E86AB7" w:rsidP="00A15398">
      <w:pPr>
        <w:pStyle w:val="ListParagraph"/>
        <w:numPr>
          <w:ilvl w:val="5"/>
          <w:numId w:val="11"/>
        </w:numPr>
        <w:ind w:left="1260" w:hanging="540"/>
        <w:rPr>
          <w:rFonts w:ascii="Times New Roman" w:hAnsi="Times New Roman" w:cs="Times New Roman"/>
          <w:sz w:val="24"/>
          <w:szCs w:val="24"/>
        </w:rPr>
      </w:pPr>
      <w:r w:rsidRPr="00E86AB7">
        <w:rPr>
          <w:rFonts w:ascii="Times New Roman" w:hAnsi="Times New Roman" w:cs="Times New Roman"/>
          <w:sz w:val="24"/>
          <w:szCs w:val="24"/>
        </w:rPr>
        <w:t>Interacting with</w:t>
      </w:r>
      <w:r w:rsidR="00B34050">
        <w:rPr>
          <w:rFonts w:ascii="Times New Roman" w:hAnsi="Times New Roman" w:cs="Times New Roman"/>
          <w:sz w:val="24"/>
          <w:szCs w:val="24"/>
        </w:rPr>
        <w:t xml:space="preserve"> members in person and on the telephone. </w:t>
      </w:r>
    </w:p>
    <w:p w14:paraId="7709D655" w14:textId="40DC03DF" w:rsidR="00B34050" w:rsidRDefault="00B34050" w:rsidP="00A15398">
      <w:pPr>
        <w:pStyle w:val="ListParagraph"/>
        <w:numPr>
          <w:ilvl w:val="5"/>
          <w:numId w:val="11"/>
        </w:numPr>
        <w:ind w:left="1260" w:hanging="540"/>
        <w:rPr>
          <w:rFonts w:ascii="Times New Roman" w:hAnsi="Times New Roman" w:cs="Times New Roman"/>
          <w:sz w:val="24"/>
          <w:szCs w:val="24"/>
        </w:rPr>
      </w:pPr>
      <w:r>
        <w:rPr>
          <w:rFonts w:ascii="Times New Roman" w:hAnsi="Times New Roman" w:cs="Times New Roman"/>
          <w:sz w:val="24"/>
          <w:szCs w:val="24"/>
        </w:rPr>
        <w:t xml:space="preserve">Talking and listening in person and on the telephone to discuss work assignments. </w:t>
      </w:r>
    </w:p>
    <w:p w14:paraId="538D55A1" w14:textId="65097155" w:rsidR="00B34050" w:rsidRDefault="00B34050" w:rsidP="00A15398">
      <w:pPr>
        <w:pStyle w:val="ListParagraph"/>
        <w:numPr>
          <w:ilvl w:val="5"/>
          <w:numId w:val="11"/>
        </w:numPr>
        <w:ind w:left="1260" w:hanging="540"/>
        <w:rPr>
          <w:rFonts w:ascii="Times New Roman" w:hAnsi="Times New Roman" w:cs="Times New Roman"/>
          <w:sz w:val="24"/>
          <w:szCs w:val="24"/>
        </w:rPr>
      </w:pPr>
      <w:r>
        <w:rPr>
          <w:rFonts w:ascii="Times New Roman" w:hAnsi="Times New Roman" w:cs="Times New Roman"/>
          <w:sz w:val="24"/>
          <w:szCs w:val="24"/>
        </w:rPr>
        <w:t xml:space="preserve">Ability to use equipment necessary in the operation and maintenance of the cooperative’s system. </w:t>
      </w:r>
    </w:p>
    <w:p w14:paraId="05A42B41" w14:textId="246322A0" w:rsidR="00B34050" w:rsidRPr="00A15398" w:rsidRDefault="00B34050" w:rsidP="00B34050">
      <w:pPr>
        <w:pStyle w:val="ListParagraph"/>
        <w:numPr>
          <w:ilvl w:val="5"/>
          <w:numId w:val="11"/>
        </w:numPr>
        <w:ind w:left="1260" w:hanging="540"/>
        <w:rPr>
          <w:rFonts w:ascii="Times New Roman" w:hAnsi="Times New Roman" w:cs="Times New Roman"/>
          <w:sz w:val="24"/>
          <w:szCs w:val="24"/>
        </w:rPr>
      </w:pPr>
      <w:r>
        <w:rPr>
          <w:rFonts w:ascii="Times New Roman" w:hAnsi="Times New Roman" w:cs="Times New Roman"/>
          <w:sz w:val="24"/>
          <w:szCs w:val="24"/>
        </w:rPr>
        <w:t xml:space="preserve">Must have the ability to lift 150 pounds unaided to a height of </w:t>
      </w:r>
      <w:r w:rsidR="00854D62">
        <w:rPr>
          <w:rFonts w:ascii="Times New Roman" w:hAnsi="Times New Roman" w:cs="Times New Roman"/>
          <w:sz w:val="24"/>
          <w:szCs w:val="24"/>
        </w:rPr>
        <w:t>thirty-six</w:t>
      </w:r>
      <w:r>
        <w:rPr>
          <w:rFonts w:ascii="Times New Roman" w:hAnsi="Times New Roman" w:cs="Times New Roman"/>
          <w:sz w:val="24"/>
          <w:szCs w:val="24"/>
        </w:rPr>
        <w:t>”, and to lift 75 pounds unaided to a height of 60”.</w:t>
      </w:r>
    </w:p>
    <w:p w14:paraId="7CC4BDFB" w14:textId="77777777" w:rsidR="00B34050" w:rsidRPr="00B34050" w:rsidRDefault="00B34050" w:rsidP="00B34050">
      <w:pPr>
        <w:rPr>
          <w:rFonts w:ascii="Times New Roman" w:hAnsi="Times New Roman" w:cs="Times New Roman"/>
          <w:sz w:val="24"/>
          <w:szCs w:val="24"/>
        </w:rPr>
      </w:pPr>
    </w:p>
    <w:p w14:paraId="3A4C6470" w14:textId="45CC46D3" w:rsidR="00B34050" w:rsidRDefault="00B34050" w:rsidP="00B34050">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WORK ENVIRONMENT</w:t>
      </w:r>
      <w:r w:rsidRPr="00681E57">
        <w:rPr>
          <w:rFonts w:ascii="Times New Roman" w:hAnsi="Times New Roman" w:cs="Times New Roman"/>
          <w:b/>
          <w:bCs/>
          <w:sz w:val="24"/>
          <w:szCs w:val="24"/>
        </w:rPr>
        <w:t>:</w:t>
      </w:r>
    </w:p>
    <w:p w14:paraId="48C5EA63" w14:textId="4B5BE2D7" w:rsidR="00B34050" w:rsidRDefault="00B34050" w:rsidP="00B34050">
      <w:pPr>
        <w:ind w:left="720"/>
        <w:rPr>
          <w:rFonts w:ascii="Times New Roman" w:hAnsi="Times New Roman" w:cs="Times New Roman"/>
          <w:sz w:val="24"/>
          <w:szCs w:val="24"/>
        </w:rPr>
      </w:pPr>
      <w:r w:rsidRPr="00B34050">
        <w:rPr>
          <w:rFonts w:ascii="Times New Roman" w:hAnsi="Times New Roman" w:cs="Times New Roman"/>
          <w:sz w:val="24"/>
          <w:szCs w:val="24"/>
        </w:rPr>
        <w:t>Because</w:t>
      </w:r>
      <w:r>
        <w:rPr>
          <w:rFonts w:ascii="Times New Roman" w:hAnsi="Times New Roman" w:cs="Times New Roman"/>
          <w:sz w:val="24"/>
          <w:szCs w:val="24"/>
        </w:rPr>
        <w:t xml:space="preserve"> the Electrician Foreman will frequently work on the member’s property, it is imperative to be trustworthy, cordial, and professional. Generally working conditions are good. There are some exposures to extreme</w:t>
      </w:r>
      <w:r w:rsidR="001F4FAD">
        <w:rPr>
          <w:rFonts w:ascii="Times New Roman" w:hAnsi="Times New Roman" w:cs="Times New Roman"/>
          <w:sz w:val="24"/>
          <w:szCs w:val="24"/>
        </w:rPr>
        <w:t xml:space="preserve"> temperatures, weather, noise, </w:t>
      </w:r>
      <w:r w:rsidR="00156F33">
        <w:rPr>
          <w:rFonts w:ascii="Times New Roman" w:hAnsi="Times New Roman" w:cs="Times New Roman"/>
          <w:sz w:val="24"/>
          <w:szCs w:val="24"/>
        </w:rPr>
        <w:t>safety,</w:t>
      </w:r>
      <w:r w:rsidR="001F4FAD">
        <w:rPr>
          <w:rFonts w:ascii="Times New Roman" w:hAnsi="Times New Roman" w:cs="Times New Roman"/>
          <w:sz w:val="24"/>
          <w:szCs w:val="24"/>
        </w:rPr>
        <w:t xml:space="preserve"> and </w:t>
      </w:r>
      <w:r w:rsidR="00156F33">
        <w:rPr>
          <w:rFonts w:ascii="Times New Roman" w:hAnsi="Times New Roman" w:cs="Times New Roman"/>
          <w:sz w:val="24"/>
          <w:szCs w:val="24"/>
        </w:rPr>
        <w:t>health</w:t>
      </w:r>
      <w:r w:rsidR="001F4FAD">
        <w:rPr>
          <w:rFonts w:ascii="Times New Roman" w:hAnsi="Times New Roman" w:cs="Times New Roman"/>
          <w:sz w:val="24"/>
          <w:szCs w:val="24"/>
        </w:rPr>
        <w:t xml:space="preserve"> hazards. </w:t>
      </w:r>
    </w:p>
    <w:p w14:paraId="7528C7B0" w14:textId="77777777" w:rsidR="001F4FAD" w:rsidRPr="00B34050" w:rsidRDefault="001F4FAD" w:rsidP="00B34050">
      <w:pPr>
        <w:ind w:left="720"/>
        <w:rPr>
          <w:rFonts w:ascii="Times New Roman" w:hAnsi="Times New Roman" w:cs="Times New Roman"/>
          <w:sz w:val="24"/>
          <w:szCs w:val="24"/>
        </w:rPr>
      </w:pPr>
    </w:p>
    <w:p w14:paraId="616CD760" w14:textId="44F33940" w:rsidR="001F4FAD" w:rsidRDefault="001F4FAD" w:rsidP="001F4FAD">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KNOWLEDGE, EXPERIENCE, ABILITIES AND SKILLS</w:t>
      </w:r>
      <w:r w:rsidRPr="00681E57">
        <w:rPr>
          <w:rFonts w:ascii="Times New Roman" w:hAnsi="Times New Roman" w:cs="Times New Roman"/>
          <w:b/>
          <w:bCs/>
          <w:sz w:val="24"/>
          <w:szCs w:val="24"/>
        </w:rPr>
        <w:t>:</w:t>
      </w:r>
    </w:p>
    <w:p w14:paraId="045D1743" w14:textId="2634F4DC" w:rsidR="001F4FAD" w:rsidRDefault="001F4FAD" w:rsidP="001F4FAD">
      <w:pPr>
        <w:pStyle w:val="ListParagraph"/>
        <w:numPr>
          <w:ilvl w:val="4"/>
          <w:numId w:val="5"/>
        </w:numPr>
        <w:ind w:left="720"/>
        <w:rPr>
          <w:rFonts w:ascii="Times New Roman" w:hAnsi="Times New Roman" w:cs="Times New Roman"/>
          <w:b/>
          <w:bCs/>
          <w:sz w:val="24"/>
          <w:szCs w:val="24"/>
        </w:rPr>
      </w:pPr>
      <w:r>
        <w:rPr>
          <w:rFonts w:ascii="Times New Roman" w:hAnsi="Times New Roman" w:cs="Times New Roman"/>
          <w:b/>
          <w:bCs/>
          <w:sz w:val="24"/>
          <w:szCs w:val="24"/>
        </w:rPr>
        <w:t>Competencies</w:t>
      </w:r>
      <w:r w:rsidRPr="00681E57">
        <w:rPr>
          <w:rFonts w:ascii="Times New Roman" w:hAnsi="Times New Roman" w:cs="Times New Roman"/>
          <w:b/>
          <w:bCs/>
          <w:sz w:val="24"/>
          <w:szCs w:val="24"/>
        </w:rPr>
        <w:t>:</w:t>
      </w:r>
    </w:p>
    <w:p w14:paraId="22924CF0" w14:textId="0803BFA9" w:rsidR="001F4FAD" w:rsidRDefault="001F4FAD" w:rsidP="001F4FAD">
      <w:pPr>
        <w:ind w:left="720"/>
        <w:rPr>
          <w:rFonts w:ascii="Times New Roman" w:hAnsi="Times New Roman" w:cs="Times New Roman"/>
          <w:sz w:val="24"/>
          <w:szCs w:val="24"/>
        </w:rPr>
      </w:pPr>
      <w:r>
        <w:rPr>
          <w:rFonts w:ascii="Times New Roman" w:hAnsi="Times New Roman" w:cs="Times New Roman"/>
          <w:sz w:val="24"/>
          <w:szCs w:val="24"/>
        </w:rPr>
        <w:t>To perform the job successfully, an individual should demonstrate the following competencies:</w:t>
      </w:r>
    </w:p>
    <w:p w14:paraId="12DC6E4B" w14:textId="6A897954" w:rsidR="001F4FAD" w:rsidRDefault="001F4FAD"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Problem Solving. Identifies and resolves problems in a timely manner; </w:t>
      </w:r>
      <w:r w:rsidR="00156F33">
        <w:rPr>
          <w:rFonts w:ascii="Times New Roman" w:hAnsi="Times New Roman" w:cs="Times New Roman"/>
          <w:sz w:val="24"/>
          <w:szCs w:val="24"/>
        </w:rPr>
        <w:t>Develops</w:t>
      </w:r>
      <w:r>
        <w:rPr>
          <w:rFonts w:ascii="Times New Roman" w:hAnsi="Times New Roman" w:cs="Times New Roman"/>
          <w:sz w:val="24"/>
          <w:szCs w:val="24"/>
        </w:rPr>
        <w:t xml:space="preserve"> alternative solutions; Works well in group problem solving situations. </w:t>
      </w:r>
    </w:p>
    <w:p w14:paraId="7311D60B" w14:textId="388C2E29" w:rsidR="001F4FAD" w:rsidRDefault="001F4FAD"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Technical Skills. Pursues training and development opportunities; Strives to continuously build knowledge and skills; Shares expertise with others. </w:t>
      </w:r>
    </w:p>
    <w:p w14:paraId="50D1638B" w14:textId="7EFEF012" w:rsidR="001F4FAD" w:rsidRDefault="001F4FAD"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Cust</w:t>
      </w:r>
      <w:r w:rsidR="000C346B">
        <w:rPr>
          <w:rFonts w:ascii="Times New Roman" w:hAnsi="Times New Roman" w:cs="Times New Roman"/>
          <w:sz w:val="24"/>
          <w:szCs w:val="24"/>
        </w:rPr>
        <w:t>om</w:t>
      </w:r>
      <w:r>
        <w:rPr>
          <w:rFonts w:ascii="Times New Roman" w:hAnsi="Times New Roman" w:cs="Times New Roman"/>
          <w:sz w:val="24"/>
          <w:szCs w:val="24"/>
        </w:rPr>
        <w:t xml:space="preserve">er Service. Responds promptly to customer needs; Responds to requests for service and assistance; Meets commitments. </w:t>
      </w:r>
    </w:p>
    <w:p w14:paraId="7240F7A9" w14:textId="2D7269B7" w:rsidR="001F4FAD" w:rsidRDefault="00854D62"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People Skills</w:t>
      </w:r>
      <w:r w:rsidR="001F4FAD">
        <w:rPr>
          <w:rFonts w:ascii="Times New Roman" w:hAnsi="Times New Roman" w:cs="Times New Roman"/>
          <w:sz w:val="24"/>
          <w:szCs w:val="24"/>
        </w:rPr>
        <w:t>. Listens to others without interrupting; Keeps emotions under control</w:t>
      </w:r>
      <w:r w:rsidR="000C346B">
        <w:rPr>
          <w:rFonts w:ascii="Times New Roman" w:hAnsi="Times New Roman" w:cs="Times New Roman"/>
          <w:sz w:val="24"/>
          <w:szCs w:val="24"/>
        </w:rPr>
        <w:t xml:space="preserve">; </w:t>
      </w:r>
      <w:r w:rsidR="001F4FAD">
        <w:rPr>
          <w:rFonts w:ascii="Times New Roman" w:hAnsi="Times New Roman" w:cs="Times New Roman"/>
          <w:sz w:val="24"/>
          <w:szCs w:val="24"/>
        </w:rPr>
        <w:t xml:space="preserve">Remains open to others’ ideas and tries new things. </w:t>
      </w:r>
    </w:p>
    <w:p w14:paraId="5B0CFB2A" w14:textId="24FB214A" w:rsidR="001F4FAD" w:rsidRDefault="001F4FAD"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Oral Communication. Responds well to questions; Participates in meetings. </w:t>
      </w:r>
    </w:p>
    <w:p w14:paraId="5138C8A2" w14:textId="5B341E1C" w:rsidR="001F4FAD" w:rsidRDefault="001F4FAD"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Written Communication. Able to read and interpret written information. </w:t>
      </w:r>
    </w:p>
    <w:p w14:paraId="7973F169" w14:textId="6D4E800B" w:rsidR="001F4FAD" w:rsidRDefault="001F4FAD"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Teamwork. Exhibits objectivity and openness to others’</w:t>
      </w:r>
      <w:r w:rsidR="008B04F5">
        <w:rPr>
          <w:rFonts w:ascii="Times New Roman" w:hAnsi="Times New Roman" w:cs="Times New Roman"/>
          <w:sz w:val="24"/>
          <w:szCs w:val="24"/>
        </w:rPr>
        <w:t xml:space="preserve"> views; Gives and welcomes feedback; Supports everyone’s efforts to succeed. </w:t>
      </w:r>
    </w:p>
    <w:p w14:paraId="77931377" w14:textId="60F729A3" w:rsidR="008B04F5" w:rsidRDefault="008B04F5"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Leadership. Inspires and motivates others to perform well; Accepts feedback from others; Gives</w:t>
      </w:r>
      <w:r w:rsidR="00CC20C3">
        <w:rPr>
          <w:rFonts w:ascii="Times New Roman" w:hAnsi="Times New Roman" w:cs="Times New Roman"/>
          <w:sz w:val="24"/>
          <w:szCs w:val="24"/>
        </w:rPr>
        <w:t xml:space="preserve"> appropriate recognition to others. </w:t>
      </w:r>
    </w:p>
    <w:p w14:paraId="05053559" w14:textId="06F6DD3D" w:rsidR="00CC20C3" w:rsidRDefault="00CC20C3"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Cost Consciousness. Conserves organizational resources. </w:t>
      </w:r>
    </w:p>
    <w:p w14:paraId="47922342" w14:textId="52D7984A" w:rsidR="00CC20C3" w:rsidRDefault="00CC20C3"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Ethics. Treats people with respect; Keeps commitments; Inspires the trust of others; Works with integrity and ethically; Upholds organizational values. </w:t>
      </w:r>
    </w:p>
    <w:p w14:paraId="33FA20B5" w14:textId="5E6B230B" w:rsidR="00CC20C3" w:rsidRDefault="00CC20C3"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Organizational Support. Follows policies and procedures; Supports organization’s goals and values; benefits organization through outside activities. </w:t>
      </w:r>
    </w:p>
    <w:p w14:paraId="2CE8E7E1" w14:textId="10C0A955" w:rsidR="00CC20C3"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Judgement. Exhibits sound and accurate judgement. </w:t>
      </w:r>
    </w:p>
    <w:p w14:paraId="4A2CD488" w14:textId="6A914933"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Motivation. Demonstrates persistence and overcomes obstacles. </w:t>
      </w:r>
    </w:p>
    <w:p w14:paraId="62B20996" w14:textId="3B49F857"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Planning/Organizing. Prioritizes and plans work activities; Uses time efficiently.</w:t>
      </w:r>
    </w:p>
    <w:p w14:paraId="1FC8EF88" w14:textId="5E75745D"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Professionalism. Approaches others in a tactful manner; Reacts well under pressure; Follows through on commitments. </w:t>
      </w:r>
    </w:p>
    <w:p w14:paraId="5AFDEFCC" w14:textId="64FDBA21"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Quality. Demonstrates accuracy and thoroughness; Monitors own work to ensue quality. </w:t>
      </w:r>
    </w:p>
    <w:p w14:paraId="377DB614" w14:textId="5DA297B3"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Quantity. Completes work in timely manner; Strives to increase productivity. </w:t>
      </w:r>
    </w:p>
    <w:p w14:paraId="41A29906" w14:textId="4B47B3F9"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Safety and Security. Observes safety and security procedures; Determines appropriate action beyond guidelines; Reports potentially unsafe conditions; Uses equipment and materials properly. </w:t>
      </w:r>
    </w:p>
    <w:p w14:paraId="18D032A6" w14:textId="2B55D574" w:rsidR="0056079C" w:rsidRDefault="0056079C"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To properly and safely operate all vehicles, power-operated equipment and testing equipment used in the completion of daily work assignments. </w:t>
      </w:r>
    </w:p>
    <w:p w14:paraId="5F67EFFD" w14:textId="23FCF9DD" w:rsidR="00D050F7" w:rsidRDefault="00D050F7"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Adaptability. Adapts to changes in the work environment; Changes approach or method to best fit the situation; Able to deal with frequent change, delays, or unexpected events.</w:t>
      </w:r>
    </w:p>
    <w:p w14:paraId="3B0A5AEB" w14:textId="30D5ECAC" w:rsidR="00D050F7" w:rsidRDefault="00D050F7"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Attendance/Punctuality. Is consistently at work and on time. </w:t>
      </w:r>
    </w:p>
    <w:p w14:paraId="19E5410D" w14:textId="05416171" w:rsidR="00D050F7" w:rsidRPr="00A15398" w:rsidRDefault="00D050F7" w:rsidP="00A15398">
      <w:pPr>
        <w:pStyle w:val="ListParagraph"/>
        <w:numPr>
          <w:ilvl w:val="0"/>
          <w:numId w:val="13"/>
        </w:numPr>
        <w:ind w:left="1260" w:hanging="540"/>
        <w:rPr>
          <w:rFonts w:ascii="Times New Roman" w:hAnsi="Times New Roman" w:cs="Times New Roman"/>
          <w:kern w:val="20"/>
          <w:sz w:val="24"/>
          <w:szCs w:val="24"/>
        </w:rPr>
      </w:pPr>
      <w:r w:rsidRPr="00A15398">
        <w:rPr>
          <w:rFonts w:ascii="Times New Roman" w:hAnsi="Times New Roman" w:cs="Times New Roman"/>
          <w:kern w:val="20"/>
          <w:sz w:val="24"/>
          <w:szCs w:val="24"/>
        </w:rPr>
        <w:t xml:space="preserve">Dependability. Follows instructions, responds to management direction; Takes responsibility for own actions; Commits to long hours of work when necessary to reach goals. </w:t>
      </w:r>
    </w:p>
    <w:p w14:paraId="3843DF87" w14:textId="07917943" w:rsidR="00D050F7" w:rsidRDefault="00D050F7"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Initiative. Asks for and offers help when needed. </w:t>
      </w:r>
    </w:p>
    <w:p w14:paraId="70289801" w14:textId="77777777" w:rsidR="00D050F7" w:rsidRDefault="00D050F7" w:rsidP="00A15398">
      <w:pPr>
        <w:pStyle w:val="ListParagraph"/>
        <w:numPr>
          <w:ilvl w:val="0"/>
          <w:numId w:val="13"/>
        </w:numPr>
        <w:ind w:left="1260" w:hanging="540"/>
        <w:rPr>
          <w:rFonts w:ascii="Times New Roman" w:hAnsi="Times New Roman" w:cs="Times New Roman"/>
          <w:sz w:val="24"/>
          <w:szCs w:val="24"/>
        </w:rPr>
      </w:pPr>
      <w:r>
        <w:rPr>
          <w:rFonts w:ascii="Times New Roman" w:hAnsi="Times New Roman" w:cs="Times New Roman"/>
          <w:sz w:val="24"/>
          <w:szCs w:val="24"/>
        </w:rPr>
        <w:t xml:space="preserve">Innovation. Meets challenges with resourcefulness; Generates suggestions for improving work. </w:t>
      </w:r>
    </w:p>
    <w:p w14:paraId="51ECBAB3" w14:textId="77777777" w:rsidR="00D050F7" w:rsidRDefault="00D050F7" w:rsidP="00D050F7">
      <w:pPr>
        <w:pStyle w:val="ListParagraph"/>
        <w:ind w:left="1440"/>
        <w:rPr>
          <w:rFonts w:ascii="Times New Roman" w:hAnsi="Times New Roman" w:cs="Times New Roman"/>
          <w:sz w:val="24"/>
          <w:szCs w:val="24"/>
        </w:rPr>
      </w:pPr>
    </w:p>
    <w:p w14:paraId="78DCFD71" w14:textId="655B63F8" w:rsidR="00D050F7" w:rsidRPr="00D050F7" w:rsidRDefault="00D050F7" w:rsidP="00D050F7">
      <w:pPr>
        <w:pStyle w:val="ListParagraph"/>
        <w:numPr>
          <w:ilvl w:val="1"/>
          <w:numId w:val="5"/>
        </w:numPr>
        <w:rPr>
          <w:rFonts w:ascii="Times New Roman" w:hAnsi="Times New Roman" w:cs="Times New Roman"/>
          <w:b/>
          <w:bCs/>
          <w:sz w:val="24"/>
          <w:szCs w:val="24"/>
        </w:rPr>
      </w:pPr>
      <w:r>
        <w:rPr>
          <w:rFonts w:ascii="Times New Roman" w:hAnsi="Times New Roman" w:cs="Times New Roman"/>
          <w:b/>
          <w:bCs/>
          <w:sz w:val="24"/>
          <w:szCs w:val="24"/>
        </w:rPr>
        <w:t>Essential Knowledge and Duties</w:t>
      </w:r>
      <w:r w:rsidRPr="00D050F7">
        <w:rPr>
          <w:rFonts w:ascii="Times New Roman" w:hAnsi="Times New Roman" w:cs="Times New Roman"/>
          <w:b/>
          <w:bCs/>
          <w:sz w:val="24"/>
          <w:szCs w:val="24"/>
        </w:rPr>
        <w:t>:</w:t>
      </w:r>
    </w:p>
    <w:p w14:paraId="3BC8742A" w14:textId="4678A65D" w:rsidR="00D050F7" w:rsidRDefault="00D050F7" w:rsidP="00A15398">
      <w:pPr>
        <w:pStyle w:val="ListParagraph"/>
        <w:ind w:left="720"/>
        <w:rPr>
          <w:rFonts w:ascii="Times New Roman" w:hAnsi="Times New Roman" w:cs="Times New Roman"/>
          <w:sz w:val="24"/>
          <w:szCs w:val="24"/>
        </w:rPr>
      </w:pPr>
      <w:r>
        <w:rPr>
          <w:rFonts w:ascii="Times New Roman" w:hAnsi="Times New Roman" w:cs="Times New Roman"/>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D931EBF" w14:textId="52561292" w:rsidR="00D050F7" w:rsidRDefault="00D050F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Must be able to work from a bucket truck. </w:t>
      </w:r>
    </w:p>
    <w:p w14:paraId="4B134BC5" w14:textId="213504E0" w:rsidR="00D050F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Education. Must hold a contractor’s license from the state of South Dakota. Additional post-secondary schooling is preferred. </w:t>
      </w:r>
    </w:p>
    <w:p w14:paraId="0A08BFBF" w14:textId="19442107"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Experience. </w:t>
      </w:r>
    </w:p>
    <w:p w14:paraId="65B3D78B" w14:textId="7060FB7E"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Language Skills. Ability to read and interpret documents such as safety rules, operating and maintenance instructions, and procedure manuals. Ability to </w:t>
      </w:r>
      <w:r w:rsidR="00854D62">
        <w:rPr>
          <w:rFonts w:ascii="Times New Roman" w:hAnsi="Times New Roman" w:cs="Times New Roman"/>
          <w:sz w:val="24"/>
          <w:szCs w:val="24"/>
        </w:rPr>
        <w:t>draft</w:t>
      </w:r>
      <w:r>
        <w:rPr>
          <w:rFonts w:ascii="Times New Roman" w:hAnsi="Times New Roman" w:cs="Times New Roman"/>
          <w:sz w:val="24"/>
          <w:szCs w:val="24"/>
        </w:rPr>
        <w:t xml:space="preserve"> routine reports and correspondence. Ability to speak effectively before groups of customers or employees of organization. </w:t>
      </w:r>
    </w:p>
    <w:p w14:paraId="16E910AB" w14:textId="0DAA5DDD"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Mathematical Skills. Ability to calculate figures and amounts such as discounts, interest, commissions, proportions, percentages, area, circumference, and volume.</w:t>
      </w:r>
    </w:p>
    <w:p w14:paraId="5BDFAD44" w14:textId="41D3F393"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Reasoning Ability. Ability to solve practical problems and deal with a variety of concrete variables. </w:t>
      </w:r>
    </w:p>
    <w:p w14:paraId="7B3421CB" w14:textId="15C23215"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Computer Skills. Must be able to operate a computer and learn new duties as technology becomes cost effective. </w:t>
      </w:r>
    </w:p>
    <w:p w14:paraId="17A07E5D" w14:textId="2EF2E27D"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Must understand the safety manual adopted by the board of directors and be able to implement its direction. </w:t>
      </w:r>
    </w:p>
    <w:p w14:paraId="36E794F3" w14:textId="5892AD17"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Must be able to locate primary and secondary electric lines with underground locating device. </w:t>
      </w:r>
    </w:p>
    <w:p w14:paraId="0E073828" w14:textId="3E96C5D8"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Must be skilled in operating vehicles, bucket, and electronic measuring of lines. </w:t>
      </w:r>
    </w:p>
    <w:p w14:paraId="5E75D250" w14:textId="205E542A"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Must have the ability to effectively manage and prioritize workload. </w:t>
      </w:r>
    </w:p>
    <w:p w14:paraId="6C5B2176" w14:textId="73DD3B4C"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Ability to follow instructions, make decisions, and properly fill out paperwork. </w:t>
      </w:r>
    </w:p>
    <w:p w14:paraId="0938CC4C" w14:textId="017D7388"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Ability to analyze time and equipment needs of assigned jobs. </w:t>
      </w:r>
    </w:p>
    <w:p w14:paraId="53E0D877" w14:textId="77777777"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Ability to work independently and efficiently. </w:t>
      </w:r>
    </w:p>
    <w:p w14:paraId="65308851" w14:textId="3818E195"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Ability to maintain complete confidentiality of classified information. </w:t>
      </w:r>
    </w:p>
    <w:p w14:paraId="2D92ED98" w14:textId="1F843836"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Must be able to respond to the office in less than 20 minutes. </w:t>
      </w:r>
    </w:p>
    <w:p w14:paraId="2E6D22DF" w14:textId="4D49A785" w:rsidR="007D2397" w:rsidRDefault="007D2397" w:rsidP="00A15398">
      <w:pPr>
        <w:pStyle w:val="ListParagraph"/>
        <w:numPr>
          <w:ilvl w:val="0"/>
          <w:numId w:val="16"/>
        </w:numPr>
        <w:ind w:left="1260" w:hanging="540"/>
        <w:rPr>
          <w:rFonts w:ascii="Times New Roman" w:hAnsi="Times New Roman" w:cs="Times New Roman"/>
          <w:sz w:val="24"/>
          <w:szCs w:val="24"/>
        </w:rPr>
      </w:pPr>
      <w:r>
        <w:rPr>
          <w:rFonts w:ascii="Times New Roman" w:hAnsi="Times New Roman" w:cs="Times New Roman"/>
          <w:sz w:val="24"/>
          <w:szCs w:val="24"/>
        </w:rPr>
        <w:t xml:space="preserve">Appearance must project a professional and positive image for the cooperative. </w:t>
      </w:r>
    </w:p>
    <w:p w14:paraId="1DAC7B8D" w14:textId="77777777" w:rsidR="007D2397" w:rsidRDefault="007D2397" w:rsidP="007D2397">
      <w:pPr>
        <w:pStyle w:val="ListParagraph"/>
        <w:ind w:left="2160"/>
        <w:rPr>
          <w:rFonts w:ascii="Times New Roman" w:hAnsi="Times New Roman" w:cs="Times New Roman"/>
          <w:sz w:val="24"/>
          <w:szCs w:val="24"/>
        </w:rPr>
      </w:pPr>
    </w:p>
    <w:p w14:paraId="44DF662F" w14:textId="67E42699" w:rsidR="007D2397" w:rsidRPr="00D050F7" w:rsidRDefault="007D2397" w:rsidP="007D2397">
      <w:pPr>
        <w:pStyle w:val="ListParagraph"/>
        <w:numPr>
          <w:ilvl w:val="1"/>
          <w:numId w:val="5"/>
        </w:numPr>
        <w:rPr>
          <w:rFonts w:ascii="Times New Roman" w:hAnsi="Times New Roman" w:cs="Times New Roman"/>
          <w:b/>
          <w:bCs/>
          <w:sz w:val="24"/>
          <w:szCs w:val="24"/>
        </w:rPr>
      </w:pPr>
      <w:r>
        <w:rPr>
          <w:rFonts w:ascii="Times New Roman" w:hAnsi="Times New Roman" w:cs="Times New Roman"/>
          <w:b/>
          <w:bCs/>
          <w:sz w:val="24"/>
          <w:szCs w:val="24"/>
        </w:rPr>
        <w:t>Certificates, Licenses, Registrations</w:t>
      </w:r>
      <w:r w:rsidRPr="00D050F7">
        <w:rPr>
          <w:rFonts w:ascii="Times New Roman" w:hAnsi="Times New Roman" w:cs="Times New Roman"/>
          <w:b/>
          <w:bCs/>
          <w:sz w:val="24"/>
          <w:szCs w:val="24"/>
        </w:rPr>
        <w:t>:</w:t>
      </w:r>
    </w:p>
    <w:p w14:paraId="00D56442" w14:textId="29EEF3D8" w:rsidR="007D2397" w:rsidRDefault="00322FF4" w:rsidP="00A15398">
      <w:pPr>
        <w:pStyle w:val="ListParagraph"/>
        <w:numPr>
          <w:ilvl w:val="0"/>
          <w:numId w:val="20"/>
        </w:numPr>
        <w:ind w:left="1260" w:hanging="540"/>
        <w:rPr>
          <w:rFonts w:ascii="Times New Roman" w:hAnsi="Times New Roman" w:cs="Times New Roman"/>
          <w:sz w:val="24"/>
          <w:szCs w:val="24"/>
        </w:rPr>
      </w:pPr>
      <w:r>
        <w:rPr>
          <w:rFonts w:ascii="Times New Roman" w:hAnsi="Times New Roman" w:cs="Times New Roman"/>
          <w:sz w:val="24"/>
          <w:szCs w:val="24"/>
        </w:rPr>
        <w:t xml:space="preserve">South Dakota Contractors License. </w:t>
      </w:r>
    </w:p>
    <w:p w14:paraId="486BD927" w14:textId="116E6D01" w:rsidR="00322FF4" w:rsidRPr="00322FF4" w:rsidRDefault="00322FF4" w:rsidP="00A15398">
      <w:pPr>
        <w:pStyle w:val="ListParagraph"/>
        <w:numPr>
          <w:ilvl w:val="0"/>
          <w:numId w:val="20"/>
        </w:numPr>
        <w:ind w:left="1260" w:hanging="540"/>
        <w:rPr>
          <w:rFonts w:ascii="Times New Roman" w:hAnsi="Times New Roman" w:cs="Times New Roman"/>
          <w:sz w:val="24"/>
          <w:szCs w:val="24"/>
        </w:rPr>
      </w:pPr>
      <w:r>
        <w:rPr>
          <w:rFonts w:ascii="Times New Roman" w:hAnsi="Times New Roman" w:cs="Times New Roman"/>
          <w:sz w:val="24"/>
          <w:szCs w:val="24"/>
        </w:rPr>
        <w:t>Certificate and Commercial Driver’s License Class A (CDL).</w:t>
      </w:r>
    </w:p>
    <w:p w14:paraId="179B72F3" w14:textId="54586C18" w:rsidR="00322FF4" w:rsidRDefault="00322FF4" w:rsidP="00A15398">
      <w:pPr>
        <w:pStyle w:val="ListParagraph"/>
        <w:numPr>
          <w:ilvl w:val="0"/>
          <w:numId w:val="20"/>
        </w:numPr>
        <w:ind w:left="1260" w:hanging="540"/>
        <w:rPr>
          <w:rFonts w:ascii="Times New Roman" w:hAnsi="Times New Roman" w:cs="Times New Roman"/>
          <w:sz w:val="24"/>
          <w:szCs w:val="24"/>
        </w:rPr>
      </w:pPr>
      <w:r>
        <w:rPr>
          <w:rFonts w:ascii="Times New Roman" w:hAnsi="Times New Roman" w:cs="Times New Roman"/>
          <w:sz w:val="24"/>
          <w:szCs w:val="24"/>
        </w:rPr>
        <w:t>Department of Transportation Medical Examiners Certificate.</w:t>
      </w:r>
    </w:p>
    <w:p w14:paraId="5F37BF6A" w14:textId="77777777" w:rsidR="00322FF4" w:rsidRPr="00D050F7" w:rsidRDefault="00322FF4" w:rsidP="00322FF4">
      <w:pPr>
        <w:pStyle w:val="ListParagraph"/>
        <w:ind w:left="2160"/>
        <w:rPr>
          <w:rFonts w:ascii="Times New Roman" w:hAnsi="Times New Roman" w:cs="Times New Roman"/>
          <w:sz w:val="24"/>
          <w:szCs w:val="24"/>
        </w:rPr>
      </w:pPr>
    </w:p>
    <w:p w14:paraId="41E83599" w14:textId="78B0AFC6" w:rsidR="001F4FAD" w:rsidRDefault="00322FF4" w:rsidP="00322FF4">
      <w:pPr>
        <w:pStyle w:val="ListParagraph"/>
        <w:rPr>
          <w:rFonts w:ascii="Times New Roman" w:hAnsi="Times New Roman" w:cs="Times New Roman"/>
          <w:b/>
          <w:bCs/>
          <w:sz w:val="24"/>
          <w:szCs w:val="24"/>
        </w:rPr>
      </w:pPr>
      <w:r>
        <w:rPr>
          <w:rFonts w:ascii="Times New Roman" w:hAnsi="Times New Roman" w:cs="Times New Roman"/>
          <w:b/>
          <w:bCs/>
          <w:sz w:val="24"/>
          <w:szCs w:val="24"/>
        </w:rPr>
        <w:t>Summary:</w:t>
      </w:r>
    </w:p>
    <w:p w14:paraId="2D5434B8" w14:textId="16588723" w:rsidR="00322FF4" w:rsidRDefault="00322FF4" w:rsidP="00A15398">
      <w:pPr>
        <w:pStyle w:val="ListParagraph"/>
        <w:ind w:left="720"/>
        <w:rPr>
          <w:rFonts w:ascii="Times New Roman" w:hAnsi="Times New Roman" w:cs="Times New Roman"/>
          <w:sz w:val="24"/>
          <w:szCs w:val="24"/>
        </w:rPr>
      </w:pPr>
      <w:r w:rsidRPr="00322FF4">
        <w:rPr>
          <w:rFonts w:ascii="Times New Roman" w:hAnsi="Times New Roman" w:cs="Times New Roman"/>
          <w:sz w:val="24"/>
          <w:szCs w:val="24"/>
        </w:rPr>
        <w:t>This position description is intended to describe the general nature and level of work being performed by the person</w:t>
      </w:r>
      <w:r>
        <w:rPr>
          <w:rFonts w:ascii="Times New Roman" w:hAnsi="Times New Roman" w:cs="Times New Roman"/>
          <w:sz w:val="24"/>
          <w:szCs w:val="24"/>
        </w:rPr>
        <w:t xml:space="preserve"> assigned to this position. Duties and responsibilities are intended to describe those functions that are essential to the performance of the job</w:t>
      </w:r>
      <w:r w:rsidR="000C346B">
        <w:rPr>
          <w:rFonts w:ascii="Times New Roman" w:hAnsi="Times New Roman" w:cs="Times New Roman"/>
          <w:sz w:val="24"/>
          <w:szCs w:val="24"/>
        </w:rPr>
        <w:t>, they</w:t>
      </w:r>
      <w:r>
        <w:rPr>
          <w:rFonts w:ascii="Times New Roman" w:hAnsi="Times New Roman" w:cs="Times New Roman"/>
          <w:sz w:val="24"/>
          <w:szCs w:val="24"/>
        </w:rPr>
        <w:t xml:space="preserve"> are not listed in any particular order of importance. </w:t>
      </w:r>
    </w:p>
    <w:p w14:paraId="0F9DB90C" w14:textId="77777777" w:rsidR="00A15398" w:rsidRDefault="00A15398" w:rsidP="00A15398">
      <w:pPr>
        <w:pStyle w:val="ListParagraph"/>
        <w:ind w:left="720"/>
        <w:rPr>
          <w:rFonts w:ascii="Times New Roman" w:hAnsi="Times New Roman" w:cs="Times New Roman"/>
          <w:sz w:val="24"/>
          <w:szCs w:val="24"/>
        </w:rPr>
      </w:pPr>
    </w:p>
    <w:p w14:paraId="4D9B7BE0" w14:textId="538EA5D5" w:rsidR="00322FF4" w:rsidRDefault="00322FF4" w:rsidP="00A15398">
      <w:pPr>
        <w:pStyle w:val="ListParagraph"/>
        <w:ind w:left="720"/>
        <w:rPr>
          <w:rFonts w:ascii="Times New Roman" w:hAnsi="Times New Roman" w:cs="Times New Roman"/>
          <w:sz w:val="24"/>
          <w:szCs w:val="24"/>
        </w:rPr>
      </w:pPr>
      <w:r>
        <w:rPr>
          <w:rFonts w:ascii="Times New Roman" w:hAnsi="Times New Roman" w:cs="Times New Roman"/>
          <w:sz w:val="24"/>
          <w:szCs w:val="24"/>
        </w:rPr>
        <w:t xml:space="preserve">This position description does not state or imply that the above are the only duties and responsibilities assigned to this position. Employees holding this position will be required to perform other job related duties as requested by management. All requirements are subject to possible modification to reasonably accommodate individuals with a disability. </w:t>
      </w:r>
    </w:p>
    <w:p w14:paraId="227CC9DA" w14:textId="28587222" w:rsidR="00322FF4" w:rsidRDefault="00322FF4" w:rsidP="00322FF4">
      <w:pPr>
        <w:pStyle w:val="ListParagraph"/>
        <w:rPr>
          <w:rFonts w:ascii="Times New Roman" w:hAnsi="Times New Roman" w:cs="Times New Roman"/>
          <w:sz w:val="24"/>
          <w:szCs w:val="24"/>
        </w:rPr>
      </w:pPr>
    </w:p>
    <w:p w14:paraId="641F5632" w14:textId="213A9FD2" w:rsidR="00322FF4" w:rsidRDefault="00322FF4" w:rsidP="00322FF4">
      <w:pPr>
        <w:pStyle w:val="ListParagraph"/>
        <w:rPr>
          <w:rFonts w:ascii="Times New Roman" w:hAnsi="Times New Roman" w:cs="Times New Roman"/>
          <w:sz w:val="24"/>
          <w:szCs w:val="24"/>
        </w:rPr>
      </w:pPr>
    </w:p>
    <w:p w14:paraId="6158341D" w14:textId="3542B1FD" w:rsidR="00322FF4" w:rsidRDefault="00322FF4" w:rsidP="00322FF4">
      <w:pPr>
        <w:pStyle w:val="ListParagraph"/>
        <w:rPr>
          <w:rFonts w:ascii="Times New Roman" w:hAnsi="Times New Roman" w:cs="Times New Roman"/>
          <w:sz w:val="24"/>
          <w:szCs w:val="24"/>
        </w:rPr>
      </w:pPr>
      <w:r>
        <w:rPr>
          <w:rFonts w:ascii="Times New Roman" w:hAnsi="Times New Roman" w:cs="Times New Roman"/>
          <w:sz w:val="24"/>
          <w:szCs w:val="24"/>
        </w:rPr>
        <w:t>Reviewed:</w:t>
      </w:r>
      <w:r w:rsidR="00A15398">
        <w:rPr>
          <w:rFonts w:ascii="Times New Roman" w:hAnsi="Times New Roman" w:cs="Times New Roman"/>
          <w:sz w:val="24"/>
          <w:szCs w:val="24"/>
        </w:rPr>
        <w:t xml:space="preserve">                             </w:t>
      </w:r>
      <w:r w:rsidR="00344450">
        <w:rPr>
          <w:rFonts w:ascii="Times New Roman" w:hAnsi="Times New Roman" w:cs="Times New Roman"/>
          <w:sz w:val="24"/>
          <w:szCs w:val="24"/>
        </w:rPr>
        <w:t xml:space="preserve">    </w:t>
      </w:r>
      <w:r w:rsidR="00A15398">
        <w:rPr>
          <w:rFonts w:ascii="Times New Roman" w:hAnsi="Times New Roman" w:cs="Times New Roman"/>
          <w:sz w:val="24"/>
          <w:szCs w:val="24"/>
        </w:rPr>
        <w:t xml:space="preserve">_______________________________________________________           </w:t>
      </w:r>
      <w:r w:rsidR="00A15398">
        <w:rPr>
          <w:rFonts w:ascii="Times New Roman" w:hAnsi="Times New Roman" w:cs="Times New Roman"/>
          <w:sz w:val="24"/>
          <w:szCs w:val="24"/>
        </w:rPr>
        <w:br/>
        <w:t xml:space="preserve">                                                                                          </w:t>
      </w:r>
      <w:r w:rsidR="00344450">
        <w:rPr>
          <w:rFonts w:ascii="Times New Roman" w:hAnsi="Times New Roman" w:cs="Times New Roman"/>
          <w:sz w:val="24"/>
          <w:szCs w:val="24"/>
        </w:rPr>
        <w:t xml:space="preserve">   </w:t>
      </w:r>
      <w:r w:rsidR="00A15398">
        <w:rPr>
          <w:rFonts w:ascii="Times New Roman" w:hAnsi="Times New Roman" w:cs="Times New Roman"/>
          <w:sz w:val="24"/>
          <w:szCs w:val="24"/>
        </w:rPr>
        <w:t xml:space="preserve">  D</w:t>
      </w:r>
      <w:r>
        <w:rPr>
          <w:rFonts w:ascii="Times New Roman" w:hAnsi="Times New Roman" w:cs="Times New Roman"/>
          <w:sz w:val="24"/>
          <w:szCs w:val="24"/>
        </w:rPr>
        <w:t>ate</w:t>
      </w:r>
    </w:p>
    <w:p w14:paraId="636F228D" w14:textId="31F87FFE" w:rsidR="00322FF4" w:rsidRDefault="00322FF4" w:rsidP="00322FF4">
      <w:pPr>
        <w:pStyle w:val="ListParagraph"/>
        <w:rPr>
          <w:rFonts w:ascii="Times New Roman" w:hAnsi="Times New Roman" w:cs="Times New Roman"/>
          <w:sz w:val="24"/>
          <w:szCs w:val="24"/>
        </w:rPr>
      </w:pPr>
    </w:p>
    <w:p w14:paraId="2552FAD5" w14:textId="7B6D9125" w:rsidR="00322FF4" w:rsidRDefault="00322FF4" w:rsidP="00322FF4">
      <w:pPr>
        <w:pStyle w:val="ListParagraph"/>
        <w:rPr>
          <w:rFonts w:ascii="Times New Roman" w:hAnsi="Times New Roman" w:cs="Times New Roman"/>
          <w:sz w:val="24"/>
          <w:szCs w:val="24"/>
        </w:rPr>
      </w:pPr>
    </w:p>
    <w:p w14:paraId="35663B7E" w14:textId="2E051EC6" w:rsidR="00322FF4" w:rsidRDefault="00322FF4" w:rsidP="00322FF4">
      <w:pPr>
        <w:pStyle w:val="ListParagraph"/>
        <w:rPr>
          <w:rFonts w:ascii="Times New Roman" w:hAnsi="Times New Roman" w:cs="Times New Roman"/>
          <w:sz w:val="24"/>
          <w:szCs w:val="24"/>
        </w:rPr>
      </w:pPr>
    </w:p>
    <w:p w14:paraId="157A6F25" w14:textId="4BA6E920" w:rsidR="00322FF4" w:rsidRDefault="00322FF4" w:rsidP="00322FF4">
      <w:pPr>
        <w:pStyle w:val="ListParagraph"/>
        <w:rPr>
          <w:rFonts w:ascii="Times New Roman" w:hAnsi="Times New Roman" w:cs="Times New Roman"/>
          <w:sz w:val="24"/>
          <w:szCs w:val="24"/>
        </w:rPr>
      </w:pPr>
      <w:r>
        <w:rPr>
          <w:rFonts w:ascii="Times New Roman" w:hAnsi="Times New Roman" w:cs="Times New Roman"/>
          <w:sz w:val="24"/>
          <w:szCs w:val="24"/>
        </w:rPr>
        <w:t>GENERAL MANAGER:</w:t>
      </w:r>
      <w:r w:rsidR="00344450">
        <w:rPr>
          <w:rFonts w:ascii="Times New Roman" w:hAnsi="Times New Roman" w:cs="Times New Roman"/>
          <w:sz w:val="24"/>
          <w:szCs w:val="24"/>
        </w:rPr>
        <w:t xml:space="preserve">          _______________________________________________________</w:t>
      </w:r>
    </w:p>
    <w:p w14:paraId="7C3D8577" w14:textId="07F3664A" w:rsidR="00322FF4" w:rsidRDefault="00344450" w:rsidP="00322FF4">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322FF4">
        <w:rPr>
          <w:rFonts w:ascii="Times New Roman" w:hAnsi="Times New Roman" w:cs="Times New Roman"/>
          <w:sz w:val="24"/>
          <w:szCs w:val="24"/>
        </w:rPr>
        <w:t>Chris Larson</w:t>
      </w:r>
    </w:p>
    <w:p w14:paraId="7A5FB916" w14:textId="454C6C1A" w:rsidR="00322FF4" w:rsidRDefault="00322FF4" w:rsidP="00322FF4">
      <w:pPr>
        <w:pStyle w:val="ListParagraph"/>
        <w:rPr>
          <w:rFonts w:ascii="Times New Roman" w:hAnsi="Times New Roman" w:cs="Times New Roman"/>
          <w:sz w:val="24"/>
          <w:szCs w:val="24"/>
        </w:rPr>
      </w:pPr>
    </w:p>
    <w:p w14:paraId="1FDC0148" w14:textId="5629E6D8" w:rsidR="00322FF4" w:rsidRDefault="00322FF4" w:rsidP="00322FF4">
      <w:pPr>
        <w:pStyle w:val="ListParagraph"/>
        <w:rPr>
          <w:rFonts w:ascii="Times New Roman" w:hAnsi="Times New Roman" w:cs="Times New Roman"/>
          <w:sz w:val="24"/>
          <w:szCs w:val="24"/>
        </w:rPr>
      </w:pPr>
    </w:p>
    <w:p w14:paraId="2089D572" w14:textId="62CE3C3F" w:rsidR="00322FF4" w:rsidRDefault="00322FF4" w:rsidP="00322FF4">
      <w:pPr>
        <w:pStyle w:val="ListParagraph"/>
        <w:rPr>
          <w:rFonts w:ascii="Times New Roman" w:hAnsi="Times New Roman" w:cs="Times New Roman"/>
          <w:sz w:val="24"/>
          <w:szCs w:val="24"/>
        </w:rPr>
      </w:pPr>
    </w:p>
    <w:p w14:paraId="57AD000C" w14:textId="4C2D6A06" w:rsidR="00E86AB7" w:rsidRDefault="00322FF4" w:rsidP="00322FF4">
      <w:pPr>
        <w:pStyle w:val="ListParagraph"/>
        <w:rPr>
          <w:rFonts w:ascii="Times New Roman" w:hAnsi="Times New Roman" w:cs="Times New Roman"/>
          <w:sz w:val="24"/>
          <w:szCs w:val="24"/>
        </w:rPr>
      </w:pPr>
      <w:r>
        <w:rPr>
          <w:rFonts w:ascii="Times New Roman" w:hAnsi="Times New Roman" w:cs="Times New Roman"/>
          <w:sz w:val="24"/>
          <w:szCs w:val="24"/>
        </w:rPr>
        <w:t>OPERATIONS MANAGER:</w:t>
      </w:r>
      <w:r w:rsidR="00344450">
        <w:rPr>
          <w:rFonts w:ascii="Times New Roman" w:hAnsi="Times New Roman" w:cs="Times New Roman"/>
          <w:sz w:val="24"/>
          <w:szCs w:val="24"/>
        </w:rPr>
        <w:t xml:space="preserve">   _______________________________________________________</w:t>
      </w:r>
    </w:p>
    <w:p w14:paraId="28502EDB" w14:textId="5D0A0186" w:rsidR="00322FF4" w:rsidRDefault="00344450" w:rsidP="00322FF4">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322FF4">
        <w:rPr>
          <w:rFonts w:ascii="Times New Roman" w:hAnsi="Times New Roman" w:cs="Times New Roman"/>
          <w:sz w:val="24"/>
          <w:szCs w:val="24"/>
        </w:rPr>
        <w:t>Mike Kruse</w:t>
      </w:r>
    </w:p>
    <w:p w14:paraId="670EB048" w14:textId="398DA860" w:rsidR="00322FF4" w:rsidRDefault="00322FF4" w:rsidP="00322FF4">
      <w:pPr>
        <w:pStyle w:val="ListParagraph"/>
        <w:rPr>
          <w:rFonts w:ascii="Times New Roman" w:hAnsi="Times New Roman" w:cs="Times New Roman"/>
          <w:sz w:val="24"/>
          <w:szCs w:val="24"/>
        </w:rPr>
      </w:pPr>
    </w:p>
    <w:p w14:paraId="0A814C23" w14:textId="1D52855A" w:rsidR="00322FF4" w:rsidRDefault="00322FF4" w:rsidP="00322FF4">
      <w:pPr>
        <w:pStyle w:val="ListParagraph"/>
        <w:rPr>
          <w:rFonts w:ascii="Times New Roman" w:hAnsi="Times New Roman" w:cs="Times New Roman"/>
          <w:sz w:val="24"/>
          <w:szCs w:val="24"/>
        </w:rPr>
      </w:pPr>
    </w:p>
    <w:p w14:paraId="01D28EBD" w14:textId="05BA8F41" w:rsidR="00322FF4" w:rsidRDefault="00322FF4" w:rsidP="00322FF4">
      <w:pPr>
        <w:pStyle w:val="ListParagraph"/>
        <w:rPr>
          <w:rFonts w:ascii="Times New Roman" w:hAnsi="Times New Roman" w:cs="Times New Roman"/>
          <w:sz w:val="24"/>
          <w:szCs w:val="24"/>
        </w:rPr>
      </w:pPr>
    </w:p>
    <w:p w14:paraId="611652A2" w14:textId="493A7917" w:rsidR="00322FF4" w:rsidRPr="00E86AB7" w:rsidRDefault="00322FF4" w:rsidP="00322FF4">
      <w:pPr>
        <w:pStyle w:val="ListParagraph"/>
        <w:rPr>
          <w:rFonts w:ascii="Times New Roman" w:hAnsi="Times New Roman" w:cs="Times New Roman"/>
          <w:sz w:val="24"/>
          <w:szCs w:val="24"/>
        </w:rPr>
      </w:pPr>
      <w:r>
        <w:rPr>
          <w:rFonts w:ascii="Times New Roman" w:hAnsi="Times New Roman" w:cs="Times New Roman"/>
          <w:sz w:val="24"/>
          <w:szCs w:val="24"/>
        </w:rPr>
        <w:t xml:space="preserve">DATE REVISED: </w:t>
      </w:r>
      <w:r w:rsidR="00344450">
        <w:rPr>
          <w:rFonts w:ascii="Times New Roman" w:hAnsi="Times New Roman" w:cs="Times New Roman"/>
          <w:sz w:val="24"/>
          <w:szCs w:val="24"/>
        </w:rPr>
        <w:t>02/23/24</w:t>
      </w:r>
    </w:p>
    <w:sectPr w:rsidR="00322FF4" w:rsidRPr="00E86AB7" w:rsidSect="00A909BE">
      <w:type w:val="continuous"/>
      <w:pgSz w:w="12240" w:h="15840"/>
      <w:pgMar w:top="2610" w:right="1080" w:bottom="9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14F9" w14:textId="77777777" w:rsidR="00681E57" w:rsidRDefault="00681E57" w:rsidP="0029117E">
      <w:r>
        <w:separator/>
      </w:r>
    </w:p>
  </w:endnote>
  <w:endnote w:type="continuationSeparator" w:id="0">
    <w:p w14:paraId="41F238CA" w14:textId="77777777" w:rsidR="00681E57" w:rsidRDefault="00681E57" w:rsidP="0029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62FF" w14:textId="77777777" w:rsidR="00A909BE" w:rsidRDefault="00A9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D4B4" w14:textId="77777777" w:rsidR="007F7885" w:rsidRDefault="007F7885" w:rsidP="007F7885">
    <w:pPr>
      <w:spacing w:line="252" w:lineRule="exact"/>
      <w:ind w:right="54"/>
      <w:jc w:val="center"/>
      <w:rPr>
        <w:rFonts w:ascii="Times New Roman"/>
        <w:i/>
      </w:rPr>
    </w:pPr>
  </w:p>
  <w:p w14:paraId="4828E40B" w14:textId="77777777" w:rsidR="007F7885" w:rsidRDefault="007F7885" w:rsidP="007F7885">
    <w:pPr>
      <w:pStyle w:val="Footer"/>
      <w:jc w:val="center"/>
    </w:pPr>
    <w:r>
      <w:rPr>
        <w:sz w:val="16"/>
      </w:rPr>
      <w:t>Clay-Union Electric is an Equal Opportunity Employer and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426" w14:textId="77777777" w:rsidR="00A909BE" w:rsidRDefault="00A9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3969" w14:textId="77777777" w:rsidR="00681E57" w:rsidRDefault="00681E57" w:rsidP="0029117E">
      <w:r>
        <w:separator/>
      </w:r>
    </w:p>
  </w:footnote>
  <w:footnote w:type="continuationSeparator" w:id="0">
    <w:p w14:paraId="308D0B74" w14:textId="77777777" w:rsidR="00681E57" w:rsidRDefault="00681E57" w:rsidP="0029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8EB" w14:textId="77777777" w:rsidR="00A909BE" w:rsidRDefault="00A90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015" w14:textId="77777777" w:rsidR="00AD29EB" w:rsidRDefault="00AD29EB" w:rsidP="00A909BE">
    <w:pPr>
      <w:pStyle w:val="Header"/>
      <w:tabs>
        <w:tab w:val="clear" w:pos="9360"/>
        <w:tab w:val="right" w:pos="10800"/>
      </w:tabs>
      <w:ind w:left="-360" w:firstLine="360"/>
      <w:rPr>
        <w:sz w:val="20"/>
      </w:rPr>
    </w:pPr>
    <w:r>
      <w:rPr>
        <w:noProof/>
        <w:lang w:bidi="ar-SA"/>
      </w:rPr>
      <w:drawing>
        <wp:anchor distT="0" distB="0" distL="114300" distR="114300" simplePos="0" relativeHeight="251663872" behindDoc="1" locked="0" layoutInCell="1" allowOverlap="1" wp14:anchorId="6146EE35" wp14:editId="033E006F">
          <wp:simplePos x="0" y="0"/>
          <wp:positionH relativeFrom="column">
            <wp:posOffset>-327660</wp:posOffset>
          </wp:positionH>
          <wp:positionV relativeFrom="page">
            <wp:posOffset>245110</wp:posOffset>
          </wp:positionV>
          <wp:extent cx="7362825" cy="1363345"/>
          <wp:effectExtent l="0" t="0" r="952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825" cy="1363345"/>
                  </a:xfrm>
                  <a:prstGeom prst="rect">
                    <a:avLst/>
                  </a:prstGeom>
                  <a:noFill/>
                </pic:spPr>
              </pic:pic>
            </a:graphicData>
          </a:graphic>
          <wp14:sizeRelH relativeFrom="margin">
            <wp14:pctWidth>0</wp14:pctWidth>
          </wp14:sizeRelH>
          <wp14:sizeRelV relativeFrom="margin">
            <wp14:pctHeight>0</wp14:pctHeight>
          </wp14:sizeRelV>
        </wp:anchor>
      </w:drawing>
    </w:r>
    <w:r w:rsidRPr="00AD29EB">
      <w:rPr>
        <w:sz w:val="20"/>
      </w:rPr>
      <w:t>1410 East Cherry</w:t>
    </w:r>
    <w:r>
      <w:rPr>
        <w:sz w:val="20"/>
      </w:rPr>
      <w:tab/>
    </w:r>
    <w:r>
      <w:rPr>
        <w:sz w:val="20"/>
      </w:rPr>
      <w:tab/>
      <w:t>605-624-2673</w:t>
    </w:r>
  </w:p>
  <w:p w14:paraId="50363C83" w14:textId="77777777" w:rsidR="0029117E" w:rsidRDefault="00AD29EB" w:rsidP="00AD29EB">
    <w:pPr>
      <w:pStyle w:val="Header"/>
      <w:tabs>
        <w:tab w:val="clear" w:pos="9360"/>
        <w:tab w:val="right" w:pos="10800"/>
      </w:tabs>
      <w:rPr>
        <w:noProof/>
        <w:sz w:val="20"/>
        <w:lang w:bidi="ar-SA"/>
      </w:rPr>
    </w:pPr>
    <w:r>
      <w:rPr>
        <w:sz w:val="20"/>
      </w:rPr>
      <w:t xml:space="preserve">PO Box 317 </w:t>
    </w:r>
    <w:r>
      <w:rPr>
        <w:sz w:val="20"/>
      </w:rPr>
      <w:tab/>
    </w:r>
    <w:r>
      <w:rPr>
        <w:sz w:val="20"/>
      </w:rPr>
      <w:tab/>
      <w:t>800-696-2832</w:t>
    </w:r>
    <w:r w:rsidRPr="00AD29EB">
      <w:rPr>
        <w:noProof/>
        <w:sz w:val="20"/>
        <w:lang w:bidi="ar-SA"/>
      </w:rPr>
      <w:t xml:space="preserve"> </w:t>
    </w:r>
  </w:p>
  <w:p w14:paraId="4BBC40FC" w14:textId="77777777" w:rsidR="00AD29EB" w:rsidRDefault="00AD29EB" w:rsidP="00AD29EB">
    <w:pPr>
      <w:pStyle w:val="Header"/>
      <w:tabs>
        <w:tab w:val="clear" w:pos="9360"/>
        <w:tab w:val="right" w:pos="10800"/>
      </w:tabs>
      <w:rPr>
        <w:noProof/>
        <w:sz w:val="20"/>
        <w:lang w:bidi="ar-SA"/>
      </w:rPr>
    </w:pPr>
    <w:r>
      <w:rPr>
        <w:noProof/>
        <w:sz w:val="20"/>
        <w:lang w:bidi="ar-SA"/>
      </w:rPr>
      <w:t>Vermillion, SD 57069</w:t>
    </w:r>
    <w:r>
      <w:rPr>
        <w:noProof/>
        <w:sz w:val="20"/>
        <w:lang w:bidi="ar-SA"/>
      </w:rPr>
      <w:tab/>
    </w:r>
    <w:r>
      <w:rPr>
        <w:noProof/>
        <w:sz w:val="20"/>
        <w:lang w:bidi="ar-SA"/>
      </w:rPr>
      <w:tab/>
      <w:t>605-624-5526 (fax)</w:t>
    </w:r>
  </w:p>
  <w:p w14:paraId="1015E3C2" w14:textId="77777777" w:rsidR="00AD29EB" w:rsidRPr="00AD29EB" w:rsidRDefault="00A909BE" w:rsidP="00AD29EB">
    <w:pPr>
      <w:pStyle w:val="Header"/>
      <w:tabs>
        <w:tab w:val="clear" w:pos="9360"/>
        <w:tab w:val="right" w:pos="10800"/>
      </w:tabs>
    </w:pPr>
    <w:hyperlink r:id="rId2" w:history="1">
      <w:r w:rsidR="00AD29EB" w:rsidRPr="00BF2BEE">
        <w:rPr>
          <w:rStyle w:val="Hyperlink"/>
          <w:noProof/>
          <w:sz w:val="20"/>
          <w:lang w:bidi="ar-SA"/>
        </w:rPr>
        <w:t>www.clayunionelectric.coop</w:t>
      </w:r>
    </w:hyperlink>
    <w:r w:rsidR="00AD29EB">
      <w:rPr>
        <w:noProof/>
        <w:sz w:val="20"/>
        <w:lang w:bidi="ar-SA"/>
      </w:rPr>
      <w:tab/>
    </w:r>
    <w:r w:rsidR="00AD29EB">
      <w:rPr>
        <w:noProof/>
        <w:sz w:val="20"/>
        <w:lang w:bidi="ar-SA"/>
      </w:rPr>
      <w:tab/>
      <w:t>Like us on Facebook</w:t>
    </w:r>
  </w:p>
  <w:p w14:paraId="32CF45A5" w14:textId="77777777" w:rsidR="00AD29EB" w:rsidRDefault="00AD2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64D8" w14:textId="77777777" w:rsidR="00A909BE" w:rsidRDefault="00A9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A6A"/>
    <w:multiLevelType w:val="hybridMultilevel"/>
    <w:tmpl w:val="26BE9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71DEA"/>
    <w:multiLevelType w:val="multilevel"/>
    <w:tmpl w:val="DD7A363E"/>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decimal"/>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E1D207F"/>
    <w:multiLevelType w:val="multilevel"/>
    <w:tmpl w:val="C4EC49A0"/>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EC138F6"/>
    <w:multiLevelType w:val="multilevel"/>
    <w:tmpl w:val="40A6AF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D6810"/>
    <w:multiLevelType w:val="hybridMultilevel"/>
    <w:tmpl w:val="FD320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960D3"/>
    <w:multiLevelType w:val="hybridMultilevel"/>
    <w:tmpl w:val="5EC05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5">
      <w:start w:val="1"/>
      <w:numFmt w:val="upperLetter"/>
      <w:lvlText w:val="%5."/>
      <w:lvlJc w:val="left"/>
      <w:pPr>
        <w:ind w:left="441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E06F2D"/>
    <w:multiLevelType w:val="hybridMultilevel"/>
    <w:tmpl w:val="B456E3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910EF"/>
    <w:multiLevelType w:val="multilevel"/>
    <w:tmpl w:val="D4DA5BD0"/>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decimal"/>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CAC309E"/>
    <w:multiLevelType w:val="multilevel"/>
    <w:tmpl w:val="6BFAAE86"/>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Letter"/>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AD57526"/>
    <w:multiLevelType w:val="hybridMultilevel"/>
    <w:tmpl w:val="2D56A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6234C"/>
    <w:multiLevelType w:val="hybridMultilevel"/>
    <w:tmpl w:val="90C44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2102C"/>
    <w:multiLevelType w:val="hybridMultilevel"/>
    <w:tmpl w:val="39F6DB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0777E01"/>
    <w:multiLevelType w:val="multilevel"/>
    <w:tmpl w:val="435ED336"/>
    <w:lvl w:ilvl="0">
      <w:start w:val="1"/>
      <w:numFmt w:val="decimal"/>
      <w:lvlText w:val="%1."/>
      <w:lvlJc w:val="left"/>
      <w:pPr>
        <w:ind w:left="180" w:firstLine="0"/>
      </w:pPr>
      <w:rPr>
        <w:b w:val="0"/>
        <w:bCs w:val="0"/>
      </w:rPr>
    </w:lvl>
    <w:lvl w:ilvl="1">
      <w:start w:val="1"/>
      <w:numFmt w:val="upperLetter"/>
      <w:lvlText w:val="%2."/>
      <w:lvlJc w:val="left"/>
      <w:pPr>
        <w:ind w:left="-180" w:firstLine="0"/>
      </w:pPr>
    </w:lvl>
    <w:lvl w:ilvl="2">
      <w:start w:val="1"/>
      <w:numFmt w:val="decimal"/>
      <w:lvlText w:val="%3."/>
      <w:lvlJc w:val="left"/>
      <w:pPr>
        <w:ind w:left="1260" w:firstLine="0"/>
      </w:pPr>
    </w:lvl>
    <w:lvl w:ilvl="3">
      <w:start w:val="1"/>
      <w:numFmt w:val="lowerLetter"/>
      <w:lvlText w:val="%4."/>
      <w:lvlJc w:val="left"/>
      <w:pPr>
        <w:ind w:left="2340" w:hanging="360"/>
      </w:pPr>
    </w:lvl>
    <w:lvl w:ilvl="4">
      <w:start w:val="1"/>
      <w:numFmt w:val="decimal"/>
      <w:lvlText w:val="(%5)"/>
      <w:lvlJc w:val="left"/>
      <w:pPr>
        <w:ind w:left="2700" w:firstLine="0"/>
      </w:pPr>
    </w:lvl>
    <w:lvl w:ilvl="5">
      <w:start w:val="1"/>
      <w:numFmt w:val="lowerLetter"/>
      <w:lvlText w:val="(%6)"/>
      <w:lvlJc w:val="left"/>
      <w:pPr>
        <w:ind w:left="3420" w:firstLine="0"/>
      </w:pPr>
    </w:lvl>
    <w:lvl w:ilvl="6">
      <w:start w:val="1"/>
      <w:numFmt w:val="lowerRoman"/>
      <w:lvlText w:val="(%7)"/>
      <w:lvlJc w:val="left"/>
      <w:pPr>
        <w:ind w:left="4140" w:firstLine="0"/>
      </w:pPr>
    </w:lvl>
    <w:lvl w:ilvl="7">
      <w:start w:val="1"/>
      <w:numFmt w:val="lowerLetter"/>
      <w:lvlText w:val="(%8)"/>
      <w:lvlJc w:val="left"/>
      <w:pPr>
        <w:ind w:left="4860" w:firstLine="0"/>
      </w:pPr>
    </w:lvl>
    <w:lvl w:ilvl="8">
      <w:start w:val="1"/>
      <w:numFmt w:val="lowerRoman"/>
      <w:lvlText w:val="(%9)"/>
      <w:lvlJc w:val="left"/>
      <w:pPr>
        <w:ind w:left="5580" w:firstLine="0"/>
      </w:pPr>
    </w:lvl>
  </w:abstractNum>
  <w:abstractNum w:abstractNumId="13" w15:restartNumberingAfterBreak="0">
    <w:nsid w:val="3BCC3ABB"/>
    <w:multiLevelType w:val="multilevel"/>
    <w:tmpl w:val="D5D01770"/>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5604354"/>
    <w:multiLevelType w:val="multilevel"/>
    <w:tmpl w:val="642C5B06"/>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decimal"/>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94B75AA"/>
    <w:multiLevelType w:val="multilevel"/>
    <w:tmpl w:val="71D43DEA"/>
    <w:lvl w:ilvl="0">
      <w:start w:val="1"/>
      <w:numFmt w:val="decimal"/>
      <w:lvlText w:val="%1."/>
      <w:lvlJc w:val="left"/>
      <w:pPr>
        <w:ind w:left="360" w:firstLine="0"/>
      </w:pPr>
      <w:rPr>
        <w:b/>
        <w:bCs/>
      </w:r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decimal"/>
      <w:lvlText w:val="%4."/>
      <w:lvlJc w:val="left"/>
      <w:pPr>
        <w:ind w:left="144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95C1AAC"/>
    <w:multiLevelType w:val="hybridMultilevel"/>
    <w:tmpl w:val="BB1A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B5120"/>
    <w:multiLevelType w:val="hybridMultilevel"/>
    <w:tmpl w:val="7C30CEE2"/>
    <w:lvl w:ilvl="0" w:tplc="04090015">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4B6D6338"/>
    <w:multiLevelType w:val="multilevel"/>
    <w:tmpl w:val="FCD65A32"/>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CC9038E"/>
    <w:multiLevelType w:val="hybridMultilevel"/>
    <w:tmpl w:val="1610AA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109B2"/>
    <w:multiLevelType w:val="hybridMultilevel"/>
    <w:tmpl w:val="3CE45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94185A"/>
    <w:multiLevelType w:val="hybridMultilevel"/>
    <w:tmpl w:val="EC6C89C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55B569A"/>
    <w:multiLevelType w:val="multilevel"/>
    <w:tmpl w:val="19F897A8"/>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96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56D15551"/>
    <w:multiLevelType w:val="hybridMultilevel"/>
    <w:tmpl w:val="9F0C2FE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9B221D"/>
    <w:multiLevelType w:val="multilevel"/>
    <w:tmpl w:val="0054DB9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648" w:hanging="360"/>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610431EF"/>
    <w:multiLevelType w:val="hybridMultilevel"/>
    <w:tmpl w:val="8ED040B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04090015">
      <w:start w:val="1"/>
      <w:numFmt w:val="upp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6B811453"/>
    <w:multiLevelType w:val="hybridMultilevel"/>
    <w:tmpl w:val="E506C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B16CE"/>
    <w:multiLevelType w:val="hybridMultilevel"/>
    <w:tmpl w:val="29EA54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3514B1"/>
    <w:multiLevelType w:val="multilevel"/>
    <w:tmpl w:val="381E4ECA"/>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upperLetter"/>
      <w:lvlText w:val="%5."/>
      <w:lvlJc w:val="left"/>
      <w:pPr>
        <w:ind w:left="36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5087C61"/>
    <w:multiLevelType w:val="hybridMultilevel"/>
    <w:tmpl w:val="0E1CBE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8133ED6"/>
    <w:multiLevelType w:val="multilevel"/>
    <w:tmpl w:val="8410FA38"/>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decimal"/>
      <w:lvlText w:val="%6."/>
      <w:lvlJc w:val="left"/>
      <w:pPr>
        <w:ind w:left="1440" w:hanging="36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858544677">
    <w:abstractNumId w:val="16"/>
  </w:num>
  <w:num w:numId="2" w16cid:durableId="700782421">
    <w:abstractNumId w:val="19"/>
  </w:num>
  <w:num w:numId="3" w16cid:durableId="1542982586">
    <w:abstractNumId w:val="3"/>
  </w:num>
  <w:num w:numId="4" w16cid:durableId="1548833392">
    <w:abstractNumId w:val="24"/>
  </w:num>
  <w:num w:numId="5" w16cid:durableId="775558568">
    <w:abstractNumId w:val="28"/>
  </w:num>
  <w:num w:numId="6" w16cid:durableId="1827891329">
    <w:abstractNumId w:val="2"/>
  </w:num>
  <w:num w:numId="7" w16cid:durableId="300353052">
    <w:abstractNumId w:val="22"/>
  </w:num>
  <w:num w:numId="8" w16cid:durableId="1105348208">
    <w:abstractNumId w:val="12"/>
  </w:num>
  <w:num w:numId="9" w16cid:durableId="774130142">
    <w:abstractNumId w:val="18"/>
  </w:num>
  <w:num w:numId="10" w16cid:durableId="1793741164">
    <w:abstractNumId w:val="13"/>
  </w:num>
  <w:num w:numId="11" w16cid:durableId="1235319286">
    <w:abstractNumId w:val="7"/>
  </w:num>
  <w:num w:numId="12" w16cid:durableId="1556233624">
    <w:abstractNumId w:val="8"/>
  </w:num>
  <w:num w:numId="13" w16cid:durableId="773480718">
    <w:abstractNumId w:val="5"/>
  </w:num>
  <w:num w:numId="14" w16cid:durableId="1663192276">
    <w:abstractNumId w:val="6"/>
  </w:num>
  <w:num w:numId="15" w16cid:durableId="68432221">
    <w:abstractNumId w:val="27"/>
  </w:num>
  <w:num w:numId="16" w16cid:durableId="1066025540">
    <w:abstractNumId w:val="29"/>
  </w:num>
  <w:num w:numId="17" w16cid:durableId="1791364625">
    <w:abstractNumId w:val="25"/>
  </w:num>
  <w:num w:numId="18" w16cid:durableId="182087311">
    <w:abstractNumId w:val="17"/>
  </w:num>
  <w:num w:numId="19" w16cid:durableId="1669021214">
    <w:abstractNumId w:val="23"/>
  </w:num>
  <w:num w:numId="20" w16cid:durableId="758215912">
    <w:abstractNumId w:val="11"/>
  </w:num>
  <w:num w:numId="21" w16cid:durableId="1615870124">
    <w:abstractNumId w:val="1"/>
  </w:num>
  <w:num w:numId="22" w16cid:durableId="608239723">
    <w:abstractNumId w:val="14"/>
  </w:num>
  <w:num w:numId="23" w16cid:durableId="1072586376">
    <w:abstractNumId w:val="20"/>
  </w:num>
  <w:num w:numId="24" w16cid:durableId="1633438416">
    <w:abstractNumId w:val="30"/>
  </w:num>
  <w:num w:numId="25" w16cid:durableId="1377582642">
    <w:abstractNumId w:val="15"/>
  </w:num>
  <w:num w:numId="26" w16cid:durableId="405029006">
    <w:abstractNumId w:val="21"/>
  </w:num>
  <w:num w:numId="27" w16cid:durableId="146941409">
    <w:abstractNumId w:val="26"/>
  </w:num>
  <w:num w:numId="28" w16cid:durableId="353195207">
    <w:abstractNumId w:val="10"/>
  </w:num>
  <w:num w:numId="29" w16cid:durableId="2089493590">
    <w:abstractNumId w:val="9"/>
  </w:num>
  <w:num w:numId="30" w16cid:durableId="368189288">
    <w:abstractNumId w:val="4"/>
  </w:num>
  <w:num w:numId="31" w16cid:durableId="188155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57"/>
    <w:rsid w:val="0004769D"/>
    <w:rsid w:val="00053B1F"/>
    <w:rsid w:val="000C346B"/>
    <w:rsid w:val="00156F33"/>
    <w:rsid w:val="0016522F"/>
    <w:rsid w:val="001B0035"/>
    <w:rsid w:val="001F4FAD"/>
    <w:rsid w:val="0029117E"/>
    <w:rsid w:val="00304A03"/>
    <w:rsid w:val="003207DB"/>
    <w:rsid w:val="00322FF4"/>
    <w:rsid w:val="00344450"/>
    <w:rsid w:val="004E0C0B"/>
    <w:rsid w:val="0056079C"/>
    <w:rsid w:val="00593715"/>
    <w:rsid w:val="005C05C3"/>
    <w:rsid w:val="00681E57"/>
    <w:rsid w:val="006D1176"/>
    <w:rsid w:val="00730410"/>
    <w:rsid w:val="007B7021"/>
    <w:rsid w:val="007D2397"/>
    <w:rsid w:val="007F7885"/>
    <w:rsid w:val="00854D62"/>
    <w:rsid w:val="008B04F5"/>
    <w:rsid w:val="008F7FEC"/>
    <w:rsid w:val="00915773"/>
    <w:rsid w:val="0097201B"/>
    <w:rsid w:val="00A15398"/>
    <w:rsid w:val="00A34677"/>
    <w:rsid w:val="00A67FF5"/>
    <w:rsid w:val="00A909BE"/>
    <w:rsid w:val="00AD29EB"/>
    <w:rsid w:val="00B34050"/>
    <w:rsid w:val="00CC20C3"/>
    <w:rsid w:val="00D050F7"/>
    <w:rsid w:val="00E72DEE"/>
    <w:rsid w:val="00E86AB7"/>
    <w:rsid w:val="00F32319"/>
    <w:rsid w:val="00F6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D7768"/>
  <w15:docId w15:val="{590B7D3E-82D0-427F-A374-B140622B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next w:val="Normal"/>
    <w:link w:val="Heading1Char"/>
    <w:uiPriority w:val="9"/>
    <w:qFormat/>
    <w:rsid w:val="00681E57"/>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1E57"/>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1E57"/>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81E57"/>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81E57"/>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81E57"/>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81E57"/>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81E5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81E5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117E"/>
    <w:pPr>
      <w:tabs>
        <w:tab w:val="center" w:pos="4680"/>
        <w:tab w:val="right" w:pos="9360"/>
      </w:tabs>
    </w:pPr>
  </w:style>
  <w:style w:type="character" w:customStyle="1" w:styleId="HeaderChar">
    <w:name w:val="Header Char"/>
    <w:basedOn w:val="DefaultParagraphFont"/>
    <w:link w:val="Header"/>
    <w:uiPriority w:val="99"/>
    <w:rsid w:val="0029117E"/>
    <w:rPr>
      <w:rFonts w:ascii="Arial" w:eastAsia="Arial" w:hAnsi="Arial" w:cs="Arial"/>
      <w:lang w:bidi="en-US"/>
    </w:rPr>
  </w:style>
  <w:style w:type="paragraph" w:styleId="Footer">
    <w:name w:val="footer"/>
    <w:basedOn w:val="Normal"/>
    <w:link w:val="FooterChar"/>
    <w:uiPriority w:val="99"/>
    <w:unhideWhenUsed/>
    <w:rsid w:val="0029117E"/>
    <w:pPr>
      <w:tabs>
        <w:tab w:val="center" w:pos="4680"/>
        <w:tab w:val="right" w:pos="9360"/>
      </w:tabs>
    </w:pPr>
  </w:style>
  <w:style w:type="character" w:customStyle="1" w:styleId="FooterChar">
    <w:name w:val="Footer Char"/>
    <w:basedOn w:val="DefaultParagraphFont"/>
    <w:link w:val="Footer"/>
    <w:uiPriority w:val="99"/>
    <w:rsid w:val="0029117E"/>
    <w:rPr>
      <w:rFonts w:ascii="Arial" w:eastAsia="Arial" w:hAnsi="Arial" w:cs="Arial"/>
      <w:lang w:bidi="en-US"/>
    </w:rPr>
  </w:style>
  <w:style w:type="character" w:styleId="Hyperlink">
    <w:name w:val="Hyperlink"/>
    <w:basedOn w:val="DefaultParagraphFont"/>
    <w:uiPriority w:val="99"/>
    <w:unhideWhenUsed/>
    <w:rsid w:val="0029117E"/>
    <w:rPr>
      <w:color w:val="0000FF" w:themeColor="hyperlink"/>
      <w:u w:val="single"/>
    </w:rPr>
  </w:style>
  <w:style w:type="character" w:customStyle="1" w:styleId="Heading1Char">
    <w:name w:val="Heading 1 Char"/>
    <w:basedOn w:val="DefaultParagraphFont"/>
    <w:link w:val="Heading1"/>
    <w:uiPriority w:val="9"/>
    <w:rsid w:val="00681E57"/>
    <w:rPr>
      <w:rFonts w:asciiTheme="majorHAnsi" w:eastAsiaTheme="majorEastAsia" w:hAnsiTheme="majorHAnsi" w:cstheme="majorBidi"/>
      <w:color w:val="365F91" w:themeColor="accent1" w:themeShade="BF"/>
      <w:sz w:val="32"/>
      <w:szCs w:val="32"/>
      <w:lang w:bidi="en-US"/>
    </w:rPr>
  </w:style>
  <w:style w:type="character" w:customStyle="1" w:styleId="Heading2Char">
    <w:name w:val="Heading 2 Char"/>
    <w:basedOn w:val="DefaultParagraphFont"/>
    <w:link w:val="Heading2"/>
    <w:uiPriority w:val="9"/>
    <w:semiHidden/>
    <w:rsid w:val="00681E57"/>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681E57"/>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681E57"/>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681E57"/>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rsid w:val="00681E57"/>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rsid w:val="00681E57"/>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rsid w:val="00681E57"/>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rsid w:val="00681E57"/>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layunionelectric.coop"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Jackie\letters\CUE%20Letterhead%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CUE Letterhead (002)</Template>
  <TotalTime>178</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Williams</dc:creator>
  <cp:lastModifiedBy>Jackie Williams</cp:lastModifiedBy>
  <cp:revision>11</cp:revision>
  <cp:lastPrinted>2022-10-13T19:29:00Z</cp:lastPrinted>
  <dcterms:created xsi:type="dcterms:W3CDTF">2023-02-23T17:53:00Z</dcterms:created>
  <dcterms:modified xsi:type="dcterms:W3CDTF">2023-02-24T16:51:00Z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Acrobat PDFMaker 19 for Word</vt:lpwstr>
  </property>
  <property fmtid="{D5CDD505-2E9C-101B-9397-08002B2CF9AE}" pid="4" name="LastSaved">
    <vt:filetime>2018-12-18T00:00:00Z</vt:filetime>
  </property>
</Properties>
</file>